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108" w:tblpY="1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63"/>
      </w:tblGrid>
      <w:tr w:rsidR="00B5258D" w:rsidRPr="00371C0C" w14:paraId="27600674" w14:textId="77777777" w:rsidTr="00B5258D">
        <w:trPr>
          <w:trHeight w:val="360"/>
        </w:trPr>
        <w:tc>
          <w:tcPr>
            <w:tcW w:w="2405" w:type="dxa"/>
            <w:vAlign w:val="center"/>
          </w:tcPr>
          <w:p w14:paraId="5AA4DE50" w14:textId="77777777" w:rsidR="00B5258D" w:rsidRPr="00371C0C" w:rsidRDefault="00B5258D" w:rsidP="00B5258D">
            <w:pPr>
              <w:jc w:val="left"/>
              <w:rPr>
                <w:b/>
              </w:rPr>
            </w:pPr>
            <w:r w:rsidRPr="00371C0C">
              <w:rPr>
                <w:b/>
              </w:rPr>
              <w:t>Date:</w:t>
            </w:r>
          </w:p>
        </w:tc>
        <w:tc>
          <w:tcPr>
            <w:tcW w:w="7063" w:type="dxa"/>
            <w:vAlign w:val="center"/>
          </w:tcPr>
          <w:p w14:paraId="01F1769D" w14:textId="35DF7D18" w:rsidR="00B5258D" w:rsidRPr="00371C0C" w:rsidRDefault="00142175" w:rsidP="00B5258D">
            <w:pPr>
              <w:jc w:val="left"/>
            </w:pPr>
            <w:r>
              <w:t>11 February</w:t>
            </w:r>
            <w:r w:rsidR="005249BC">
              <w:t xml:space="preserve"> 2025</w:t>
            </w:r>
          </w:p>
        </w:tc>
      </w:tr>
      <w:tr w:rsidR="00B5258D" w:rsidRPr="00371C0C" w14:paraId="0A8B4328" w14:textId="77777777" w:rsidTr="00B5258D">
        <w:trPr>
          <w:trHeight w:val="608"/>
        </w:trPr>
        <w:tc>
          <w:tcPr>
            <w:tcW w:w="2405" w:type="dxa"/>
            <w:vAlign w:val="center"/>
          </w:tcPr>
          <w:p w14:paraId="29E46A6F" w14:textId="077B67F8" w:rsidR="00B5258D" w:rsidRPr="00371C0C" w:rsidRDefault="00B5258D" w:rsidP="00B5258D">
            <w:pPr>
              <w:jc w:val="left"/>
              <w:rPr>
                <w:b/>
              </w:rPr>
            </w:pPr>
            <w:r>
              <w:rPr>
                <w:b/>
              </w:rPr>
              <w:t xml:space="preserve">Grant </w:t>
            </w:r>
            <w:r w:rsidRPr="00371C0C">
              <w:rPr>
                <w:b/>
              </w:rPr>
              <w:t>No.</w:t>
            </w:r>
          </w:p>
          <w:p w14:paraId="3AD3EA15" w14:textId="77777777" w:rsidR="00B5258D" w:rsidRPr="00371C0C" w:rsidRDefault="00B5258D" w:rsidP="00B5258D">
            <w:pPr>
              <w:jc w:val="left"/>
              <w:rPr>
                <w:b/>
              </w:rPr>
            </w:pPr>
            <w:r w:rsidRPr="00371C0C">
              <w:rPr>
                <w:b/>
              </w:rPr>
              <w:t>and Title:</w:t>
            </w:r>
          </w:p>
        </w:tc>
        <w:tc>
          <w:tcPr>
            <w:tcW w:w="7063" w:type="dxa"/>
            <w:vAlign w:val="center"/>
          </w:tcPr>
          <w:p w14:paraId="6EC80596" w14:textId="7F54E46D" w:rsidR="00B5258D" w:rsidRPr="00371C0C" w:rsidRDefault="003E797D" w:rsidP="00B5258D">
            <w:pPr>
              <w:jc w:val="left"/>
            </w:pPr>
            <w:r w:rsidRPr="003E797D">
              <w:t>0714/9207</w:t>
            </w:r>
            <w:r w:rsidR="001E403A" w:rsidRPr="001E403A">
              <w:t xml:space="preserve"> </w:t>
            </w:r>
            <w:r w:rsidR="00B5258D" w:rsidRPr="00D80497">
              <w:t>TAJ</w:t>
            </w:r>
            <w:r w:rsidR="00743761">
              <w:t>:</w:t>
            </w:r>
            <w:r w:rsidR="00B5258D" w:rsidRPr="00D80497">
              <w:t xml:space="preserve"> Skills and Employability Enhancement Project (SEEP)</w:t>
            </w:r>
          </w:p>
        </w:tc>
      </w:tr>
      <w:tr w:rsidR="00B5258D" w:rsidRPr="00371C0C" w14:paraId="100978DB" w14:textId="77777777" w:rsidTr="00B5258D">
        <w:trPr>
          <w:trHeight w:val="555"/>
        </w:trPr>
        <w:tc>
          <w:tcPr>
            <w:tcW w:w="2405" w:type="dxa"/>
            <w:vAlign w:val="center"/>
          </w:tcPr>
          <w:p w14:paraId="1B9C0C28" w14:textId="77777777" w:rsidR="00B5258D" w:rsidRPr="00371C0C" w:rsidRDefault="00B5258D" w:rsidP="00B5258D">
            <w:pPr>
              <w:jc w:val="left"/>
              <w:rPr>
                <w:b/>
              </w:rPr>
            </w:pPr>
            <w:r w:rsidRPr="00371C0C">
              <w:rPr>
                <w:b/>
              </w:rPr>
              <w:t>Contract No. and Title:</w:t>
            </w:r>
          </w:p>
        </w:tc>
        <w:tc>
          <w:tcPr>
            <w:tcW w:w="7063" w:type="dxa"/>
            <w:vAlign w:val="center"/>
          </w:tcPr>
          <w:p w14:paraId="4C8B1DF7" w14:textId="69480068" w:rsidR="00B5258D" w:rsidRPr="00EE659A" w:rsidRDefault="00B5258D" w:rsidP="00B5258D">
            <w:pPr>
              <w:jc w:val="left"/>
            </w:pPr>
            <w:r w:rsidRPr="00D80497">
              <w:t>G</w:t>
            </w:r>
            <w:r w:rsidR="005249BC">
              <w:t>18</w:t>
            </w:r>
            <w:r w:rsidRPr="00D80497">
              <w:t xml:space="preserve">: </w:t>
            </w:r>
            <w:bookmarkStart w:id="0" w:name="_Hlk187270385"/>
            <w:r w:rsidR="005249BC" w:rsidRPr="005249BC">
              <w:t>Equipment for International University of Tourism and Entrepreneurship in Khatlon Region</w:t>
            </w:r>
            <w:r w:rsidR="005249BC">
              <w:t xml:space="preserve"> </w:t>
            </w:r>
            <w:bookmarkEnd w:id="0"/>
          </w:p>
        </w:tc>
      </w:tr>
      <w:tr w:rsidR="00B5258D" w:rsidRPr="00371C0C" w14:paraId="0590BDEE" w14:textId="77777777" w:rsidTr="00B5258D">
        <w:trPr>
          <w:trHeight w:val="58"/>
        </w:trPr>
        <w:tc>
          <w:tcPr>
            <w:tcW w:w="2405" w:type="dxa"/>
            <w:vAlign w:val="center"/>
          </w:tcPr>
          <w:p w14:paraId="566E2128" w14:textId="77777777" w:rsidR="00B5258D" w:rsidRPr="00371C0C" w:rsidRDefault="00B5258D" w:rsidP="00B5258D">
            <w:pPr>
              <w:jc w:val="left"/>
              <w:rPr>
                <w:b/>
              </w:rPr>
            </w:pPr>
            <w:r w:rsidRPr="00371C0C">
              <w:rPr>
                <w:b/>
              </w:rPr>
              <w:t>Deadline for Submission of Bids:</w:t>
            </w:r>
          </w:p>
        </w:tc>
        <w:tc>
          <w:tcPr>
            <w:tcW w:w="7063" w:type="dxa"/>
            <w:vAlign w:val="center"/>
          </w:tcPr>
          <w:p w14:paraId="59FACCD4" w14:textId="398C59DA" w:rsidR="00B5258D" w:rsidRPr="00371C0C" w:rsidRDefault="00142175" w:rsidP="00B5258D">
            <w:pPr>
              <w:jc w:val="left"/>
            </w:pPr>
            <w:r>
              <w:t>12 March</w:t>
            </w:r>
            <w:r w:rsidR="005249BC">
              <w:t xml:space="preserve"> 2025</w:t>
            </w:r>
            <w:r w:rsidR="00437C9C">
              <w:t xml:space="preserve"> at</w:t>
            </w:r>
            <w:r w:rsidR="00B5258D" w:rsidRPr="00D80497">
              <w:t xml:space="preserve"> 3:00 PM (Dushanbe </w:t>
            </w:r>
            <w:r w:rsidR="00437C9C">
              <w:t>T</w:t>
            </w:r>
            <w:r w:rsidR="00B5258D" w:rsidRPr="00D80497">
              <w:t>ime)</w:t>
            </w:r>
          </w:p>
        </w:tc>
      </w:tr>
    </w:tbl>
    <w:p w14:paraId="1CD30FEE" w14:textId="77777777" w:rsidR="00371C0C" w:rsidRDefault="00371C0C" w:rsidP="00984B8F"/>
    <w:p w14:paraId="607CB712" w14:textId="391CAFFE" w:rsidR="00A66728" w:rsidRPr="00A66728" w:rsidRDefault="00694A46" w:rsidP="00225D7A">
      <w:pPr>
        <w:ind w:left="720" w:hanging="720"/>
      </w:pPr>
      <w:r w:rsidRPr="00694A46">
        <w:rPr>
          <w:b/>
        </w:rPr>
        <w:t>1.</w:t>
      </w:r>
      <w:r w:rsidR="00225D7A">
        <w:rPr>
          <w:b/>
        </w:rPr>
        <w:tab/>
      </w:r>
      <w:r w:rsidR="00B5258D" w:rsidRPr="00C66E83">
        <w:rPr>
          <w:rFonts w:cs="Arial"/>
        </w:rPr>
        <w:t xml:space="preserve">The </w:t>
      </w:r>
      <w:r w:rsidR="00B5258D" w:rsidRPr="008A77FB">
        <w:rPr>
          <w:rFonts w:cs="Arial"/>
          <w:b/>
          <w:bCs/>
        </w:rPr>
        <w:t>Republic of Tajikistan</w:t>
      </w:r>
      <w:r w:rsidR="00B5258D" w:rsidRPr="00C66E83">
        <w:rPr>
          <w:rFonts w:cs="Arial"/>
        </w:rPr>
        <w:t xml:space="preserve"> has received financing from the Asian Development Bank (ADB) toward the cost of </w:t>
      </w:r>
      <w:r w:rsidR="00B5258D" w:rsidRPr="008F6AE9">
        <w:rPr>
          <w:rFonts w:cs="Arial"/>
          <w:b/>
        </w:rPr>
        <w:t>Skills and Employability Enhancement Project (SEEP)</w:t>
      </w:r>
      <w:r w:rsidR="00B5258D" w:rsidRPr="00C66E83">
        <w:rPr>
          <w:rFonts w:cs="Arial"/>
        </w:rPr>
        <w:t>, and it intends to apply part of the proceeds of this financing to payments under the contract named above. Bidding is open to Bidders from eligible source countries of ADB</w:t>
      </w:r>
      <w:r w:rsidR="00A66728" w:rsidRPr="00A66728">
        <w:t>.</w:t>
      </w:r>
    </w:p>
    <w:p w14:paraId="070453D6" w14:textId="4C10F429" w:rsidR="00694A46" w:rsidRDefault="00694A46" w:rsidP="00984B8F">
      <w:pPr>
        <w:rPr>
          <w:b/>
        </w:rPr>
      </w:pPr>
    </w:p>
    <w:p w14:paraId="577CEF0C" w14:textId="6D178126" w:rsidR="00A66728" w:rsidRPr="00C66E83" w:rsidRDefault="00B5258D" w:rsidP="00A66728">
      <w:pPr>
        <w:ind w:left="720" w:hanging="720"/>
        <w:rPr>
          <w:rFonts w:cs="Arial"/>
        </w:rPr>
      </w:pPr>
      <w:r w:rsidRPr="00B5258D">
        <w:rPr>
          <w:b/>
        </w:rPr>
        <w:t>2</w:t>
      </w:r>
      <w:r w:rsidR="00416C64" w:rsidRPr="00416C64">
        <w:rPr>
          <w:b/>
        </w:rPr>
        <w:t>.</w:t>
      </w:r>
      <w:r w:rsidR="00416C64">
        <w:rPr>
          <w:b/>
        </w:rPr>
        <w:t xml:space="preserve"> </w:t>
      </w:r>
      <w:r w:rsidR="00DF4FEF">
        <w:rPr>
          <w:b/>
        </w:rPr>
        <w:tab/>
      </w:r>
      <w:r w:rsidRPr="0015255D">
        <w:rPr>
          <w:rFonts w:cs="Arial"/>
          <w:b/>
        </w:rPr>
        <w:t xml:space="preserve">The </w:t>
      </w:r>
      <w:r w:rsidRPr="008F6AE9">
        <w:rPr>
          <w:rFonts w:cs="Arial"/>
          <w:b/>
        </w:rPr>
        <w:t xml:space="preserve">Ministry of Labour, Migration and Employment of </w:t>
      </w:r>
      <w:r w:rsidR="00A16585">
        <w:rPr>
          <w:rFonts w:cs="Arial"/>
          <w:b/>
        </w:rPr>
        <w:t xml:space="preserve">Population </w:t>
      </w:r>
      <w:r w:rsidRPr="00C66E83">
        <w:rPr>
          <w:rFonts w:cs="Arial"/>
        </w:rPr>
        <w:t xml:space="preserve">(“the Purchaser”) invites sealed bids from eligible Bidders for </w:t>
      </w:r>
      <w:r>
        <w:rPr>
          <w:rFonts w:cs="Arial"/>
        </w:rPr>
        <w:t xml:space="preserve">supply of </w:t>
      </w:r>
      <w:r w:rsidR="005249BC" w:rsidRPr="005249BC">
        <w:rPr>
          <w:rFonts w:cs="Arial"/>
          <w:b/>
        </w:rPr>
        <w:t xml:space="preserve">Equipment for International University of Tourism and Entrepreneurship in </w:t>
      </w:r>
      <w:proofErr w:type="spellStart"/>
      <w:r w:rsidR="005249BC" w:rsidRPr="005249BC">
        <w:rPr>
          <w:rFonts w:cs="Arial"/>
          <w:b/>
        </w:rPr>
        <w:t>Khatlon</w:t>
      </w:r>
      <w:proofErr w:type="spellEnd"/>
      <w:r w:rsidR="005249BC" w:rsidRPr="005249BC">
        <w:rPr>
          <w:rFonts w:cs="Arial"/>
          <w:b/>
        </w:rPr>
        <w:t xml:space="preserve"> Region</w:t>
      </w:r>
      <w:r w:rsidR="007315B5">
        <w:rPr>
          <w:rFonts w:cs="Arial"/>
          <w:b/>
        </w:rPr>
        <w:t xml:space="preserve"> (</w:t>
      </w:r>
      <w:r w:rsidR="00665324">
        <w:rPr>
          <w:rFonts w:cs="Arial"/>
          <w:b/>
        </w:rPr>
        <w:t>“</w:t>
      </w:r>
      <w:r w:rsidR="007315B5">
        <w:rPr>
          <w:rFonts w:cs="Arial"/>
          <w:b/>
        </w:rPr>
        <w:t>the Goods”)</w:t>
      </w:r>
      <w:r w:rsidRPr="00C66E83">
        <w:rPr>
          <w:rFonts w:cs="Arial"/>
        </w:rPr>
        <w:t>.</w:t>
      </w:r>
      <w:r>
        <w:rPr>
          <w:rFonts w:cs="Arial"/>
        </w:rPr>
        <w:t xml:space="preserve"> </w:t>
      </w:r>
      <w:r w:rsidRPr="008F6AE9">
        <w:rPr>
          <w:rFonts w:cs="Arial"/>
        </w:rPr>
        <w:t>Delivery period is 90 days</w:t>
      </w:r>
      <w:r>
        <w:rPr>
          <w:rFonts w:cs="Arial"/>
        </w:rPr>
        <w:t xml:space="preserve"> from </w:t>
      </w:r>
      <w:r w:rsidRPr="008F6AE9">
        <w:rPr>
          <w:rFonts w:cs="Arial"/>
        </w:rPr>
        <w:t>Contract Signing Date</w:t>
      </w:r>
      <w:r w:rsidR="00A66728" w:rsidRPr="008F6AE9">
        <w:rPr>
          <w:rFonts w:cs="Arial"/>
        </w:rPr>
        <w:t>.</w:t>
      </w:r>
      <w:r w:rsidR="00A66728">
        <w:rPr>
          <w:rFonts w:cs="Arial"/>
        </w:rPr>
        <w:t xml:space="preserve"> </w:t>
      </w:r>
      <w:r w:rsidR="005249BC">
        <w:rPr>
          <w:rFonts w:cs="Arial"/>
        </w:rPr>
        <w:t xml:space="preserve"> </w:t>
      </w:r>
    </w:p>
    <w:p w14:paraId="6FB3BED1" w14:textId="5DAC5461" w:rsidR="00DF4FEF" w:rsidRPr="00D803AF" w:rsidRDefault="00DF4FEF" w:rsidP="00984B8F">
      <w:pPr>
        <w:rPr>
          <w:bCs/>
        </w:rPr>
      </w:pPr>
    </w:p>
    <w:p w14:paraId="4BA318AA" w14:textId="35063F99" w:rsidR="00225D7A" w:rsidRPr="00225D7A" w:rsidRDefault="00B5258D" w:rsidP="00225D7A">
      <w:pPr>
        <w:ind w:left="720" w:hanging="720"/>
        <w:rPr>
          <w:bCs/>
        </w:rPr>
      </w:pPr>
      <w:r w:rsidRPr="00E0625D">
        <w:rPr>
          <w:b/>
        </w:rPr>
        <w:t>3</w:t>
      </w:r>
      <w:r w:rsidR="00DF4FEF" w:rsidRPr="00D803AF">
        <w:rPr>
          <w:bCs/>
        </w:rPr>
        <w:t xml:space="preserve">. </w:t>
      </w:r>
      <w:r w:rsidR="00DF4FEF" w:rsidRPr="00D803AF">
        <w:rPr>
          <w:bCs/>
        </w:rPr>
        <w:tab/>
      </w:r>
      <w:r w:rsidR="00225D7A" w:rsidRPr="00225D7A">
        <w:rPr>
          <w:bCs/>
        </w:rPr>
        <w:t xml:space="preserve">Open competitive bidding </w:t>
      </w:r>
      <w:r w:rsidR="007A4D82">
        <w:rPr>
          <w:bCs/>
        </w:rPr>
        <w:t>-N</w:t>
      </w:r>
      <w:r w:rsidR="00225D7A" w:rsidRPr="00225D7A">
        <w:rPr>
          <w:bCs/>
        </w:rPr>
        <w:t xml:space="preserve">ational advertisement will be conducted in accordance with ADB’s </w:t>
      </w:r>
      <w:hyperlink r:id="rId12" w:history="1">
        <w:r w:rsidR="0050541B" w:rsidRPr="006960C4">
          <w:rPr>
            <w:rStyle w:val="aff2"/>
            <w:b/>
            <w:bCs/>
          </w:rPr>
          <w:t>Single-Stage: One-Envelope</w:t>
        </w:r>
        <w:r w:rsidR="0050541B" w:rsidRPr="000173D0">
          <w:rPr>
            <w:rStyle w:val="aff2"/>
            <w:b/>
            <w:bCs/>
          </w:rPr>
          <w:t xml:space="preserve"> Bidding Procedure</w:t>
        </w:r>
      </w:hyperlink>
      <w:r w:rsidR="0050541B">
        <w:t xml:space="preserve"> </w:t>
      </w:r>
      <w:r w:rsidR="00225D7A" w:rsidRPr="00225D7A">
        <w:rPr>
          <w:bCs/>
        </w:rPr>
        <w:t xml:space="preserve">and is open to all Bidders from eligible countries as described in the Bidding Document. </w:t>
      </w:r>
    </w:p>
    <w:p w14:paraId="0810C3F9" w14:textId="77777777" w:rsidR="00AF7878" w:rsidRDefault="00AF7878" w:rsidP="00984B8F">
      <w:pPr>
        <w:rPr>
          <w:b/>
        </w:rPr>
      </w:pPr>
    </w:p>
    <w:p w14:paraId="0A7E8BEF" w14:textId="546817B8" w:rsidR="00225D7A" w:rsidRDefault="00B5258D" w:rsidP="00225D7A">
      <w:r w:rsidRPr="00E0625D">
        <w:rPr>
          <w:b/>
        </w:rPr>
        <w:t>4</w:t>
      </w:r>
      <w:r w:rsidR="00B332AB">
        <w:rPr>
          <w:b/>
        </w:rPr>
        <w:t xml:space="preserve">. </w:t>
      </w:r>
      <w:r w:rsidR="00B332AB">
        <w:rPr>
          <w:b/>
        </w:rPr>
        <w:tab/>
      </w:r>
      <w:r w:rsidR="00225D7A" w:rsidRPr="00225D7A">
        <w:t xml:space="preserve">Only eligible Bidders with the following key qualifications defined in the Bidding Document </w:t>
      </w:r>
    </w:p>
    <w:p w14:paraId="7F6E023F" w14:textId="33CAFA29" w:rsidR="00225D7A" w:rsidRDefault="00225D7A" w:rsidP="00225D7A">
      <w:pPr>
        <w:ind w:firstLine="720"/>
      </w:pPr>
      <w:r w:rsidRPr="00225D7A">
        <w:t>may participate in this bidding:</w:t>
      </w:r>
    </w:p>
    <w:p w14:paraId="5509B995" w14:textId="77777777" w:rsidR="00225D7A" w:rsidRDefault="00225D7A" w:rsidP="00225D7A">
      <w:pPr>
        <w:ind w:firstLine="720"/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2835"/>
      </w:tblGrid>
      <w:tr w:rsidR="00B5258D" w:rsidRPr="008F6AE9" w14:paraId="39B4EA83" w14:textId="77777777" w:rsidTr="009D5565">
        <w:trPr>
          <w:jc w:val="center"/>
        </w:trPr>
        <w:tc>
          <w:tcPr>
            <w:tcW w:w="3681" w:type="dxa"/>
          </w:tcPr>
          <w:p w14:paraId="3862CAE8" w14:textId="77777777" w:rsidR="00B5258D" w:rsidRPr="008F6AE9" w:rsidRDefault="00B5258D" w:rsidP="009D5565">
            <w:pPr>
              <w:pStyle w:val="af6"/>
              <w:ind w:left="0"/>
              <w:jc w:val="center"/>
              <w:rPr>
                <w:rFonts w:cs="Arial"/>
                <w:b/>
              </w:rPr>
            </w:pPr>
            <w:r w:rsidRPr="008F6AE9">
              <w:rPr>
                <w:rFonts w:cs="Arial"/>
                <w:b/>
                <w:bCs/>
              </w:rPr>
              <w:t>Historical Financial Performance</w:t>
            </w:r>
          </w:p>
        </w:tc>
        <w:tc>
          <w:tcPr>
            <w:tcW w:w="2835" w:type="dxa"/>
            <w:shd w:val="clear" w:color="auto" w:fill="auto"/>
          </w:tcPr>
          <w:p w14:paraId="410EF0AF" w14:textId="77777777" w:rsidR="00B5258D" w:rsidRPr="008F6AE9" w:rsidRDefault="00B5258D" w:rsidP="009D5565">
            <w:pPr>
              <w:pStyle w:val="af6"/>
              <w:ind w:left="0"/>
              <w:jc w:val="center"/>
              <w:rPr>
                <w:rFonts w:cs="Arial"/>
                <w:b/>
              </w:rPr>
            </w:pPr>
            <w:r w:rsidRPr="008F6AE9">
              <w:rPr>
                <w:rFonts w:cs="Arial"/>
                <w:b/>
              </w:rPr>
              <w:t xml:space="preserve">Contractual experience </w:t>
            </w:r>
          </w:p>
        </w:tc>
        <w:tc>
          <w:tcPr>
            <w:tcW w:w="2835" w:type="dxa"/>
            <w:shd w:val="clear" w:color="auto" w:fill="auto"/>
          </w:tcPr>
          <w:p w14:paraId="75345192" w14:textId="77777777" w:rsidR="00B5258D" w:rsidRPr="008F6AE9" w:rsidRDefault="00B5258D" w:rsidP="009D5565">
            <w:pPr>
              <w:pStyle w:val="af6"/>
              <w:ind w:left="0"/>
              <w:jc w:val="center"/>
              <w:rPr>
                <w:rFonts w:cs="Arial"/>
                <w:b/>
              </w:rPr>
            </w:pPr>
            <w:r w:rsidRPr="008F6AE9">
              <w:rPr>
                <w:rFonts w:cs="Arial"/>
                <w:b/>
              </w:rPr>
              <w:t xml:space="preserve">Size of Operation </w:t>
            </w:r>
          </w:p>
          <w:p w14:paraId="732A52BC" w14:textId="77777777" w:rsidR="00B5258D" w:rsidRPr="008F6AE9" w:rsidRDefault="00B5258D" w:rsidP="009D5565">
            <w:pPr>
              <w:pStyle w:val="af6"/>
              <w:ind w:left="0"/>
              <w:jc w:val="center"/>
              <w:rPr>
                <w:rFonts w:cs="Arial"/>
                <w:b/>
              </w:rPr>
            </w:pPr>
            <w:r w:rsidRPr="008F6AE9">
              <w:rPr>
                <w:rFonts w:cs="Arial"/>
                <w:b/>
              </w:rPr>
              <w:t>(Average Annual Turnover)</w:t>
            </w:r>
          </w:p>
        </w:tc>
      </w:tr>
      <w:tr w:rsidR="00B5258D" w:rsidRPr="008F6AE9" w14:paraId="5D2E039F" w14:textId="77777777" w:rsidTr="009D5565">
        <w:trPr>
          <w:jc w:val="center"/>
        </w:trPr>
        <w:tc>
          <w:tcPr>
            <w:tcW w:w="3681" w:type="dxa"/>
            <w:vAlign w:val="center"/>
          </w:tcPr>
          <w:p w14:paraId="6C9572F0" w14:textId="77777777" w:rsidR="00B5258D" w:rsidRPr="008F6AE9" w:rsidRDefault="00B5258D" w:rsidP="009D5565">
            <w:pPr>
              <w:pStyle w:val="af6"/>
              <w:ind w:left="0"/>
              <w:rPr>
                <w:rFonts w:cs="Arial"/>
              </w:rPr>
            </w:pPr>
            <w:r w:rsidRPr="003649BC">
              <w:rPr>
                <w:rFonts w:cs="Arial"/>
              </w:rPr>
              <w:t>Submission of audited financial statements or, if not required by the law of the Bidder’s country, other financial statements acceptable to the Purchaser, for the last</w:t>
            </w:r>
            <w:r w:rsidRPr="003649BC">
              <w:rPr>
                <w:rFonts w:cs="Arial"/>
                <w:b/>
              </w:rPr>
              <w:t xml:space="preserve"> three</w:t>
            </w:r>
            <w:r>
              <w:rPr>
                <w:rFonts w:cs="Arial"/>
                <w:b/>
              </w:rPr>
              <w:t xml:space="preserve"> (3)</w:t>
            </w:r>
            <w:r w:rsidRPr="003649BC">
              <w:rPr>
                <w:rFonts w:cs="Arial"/>
              </w:rPr>
              <w:t xml:space="preserve"> years </w:t>
            </w:r>
            <w:r w:rsidRPr="003649BC">
              <w:rPr>
                <w:rFonts w:cs="Arial"/>
                <w:b/>
              </w:rPr>
              <w:t>(202</w:t>
            </w:r>
            <w:r>
              <w:rPr>
                <w:rFonts w:cs="Arial"/>
                <w:b/>
              </w:rPr>
              <w:t>1</w:t>
            </w:r>
            <w:r w:rsidRPr="003649BC">
              <w:rPr>
                <w:rFonts w:cs="Arial"/>
                <w:b/>
              </w:rPr>
              <w:t>, 202</w:t>
            </w:r>
            <w:r>
              <w:rPr>
                <w:rFonts w:cs="Arial"/>
                <w:b/>
              </w:rPr>
              <w:t>2</w:t>
            </w:r>
            <w:r w:rsidRPr="003649BC">
              <w:rPr>
                <w:rFonts w:cs="Arial"/>
                <w:b/>
              </w:rPr>
              <w:t>, 202</w:t>
            </w:r>
            <w:r>
              <w:rPr>
                <w:rFonts w:cs="Arial"/>
                <w:b/>
              </w:rPr>
              <w:t>3</w:t>
            </w:r>
            <w:r w:rsidRPr="003649BC">
              <w:rPr>
                <w:rFonts w:cs="Arial"/>
                <w:b/>
              </w:rPr>
              <w:t xml:space="preserve">) </w:t>
            </w:r>
            <w:r w:rsidRPr="003649BC">
              <w:rPr>
                <w:rFonts w:cs="Arial"/>
              </w:rPr>
              <w:t>to</w:t>
            </w:r>
            <w:r w:rsidRPr="003649BC">
              <w:rPr>
                <w:rFonts w:cs="Arial"/>
                <w:b/>
              </w:rPr>
              <w:t xml:space="preserve"> </w:t>
            </w:r>
            <w:r w:rsidRPr="003649BC">
              <w:rPr>
                <w:rFonts w:cs="Arial"/>
              </w:rPr>
              <w:t>demonstrate the current soundness of the Bidder’s financial position. As a minimum, the Bidder’s net worth for the last year calculated as the difference between total assets and total liabilities should be positive.</w:t>
            </w:r>
          </w:p>
        </w:tc>
        <w:tc>
          <w:tcPr>
            <w:tcW w:w="2835" w:type="dxa"/>
            <w:shd w:val="clear" w:color="auto" w:fill="auto"/>
          </w:tcPr>
          <w:p w14:paraId="3C6748BD" w14:textId="77777777" w:rsidR="00B5258D" w:rsidRDefault="00B5258D" w:rsidP="009D5565">
            <w:pPr>
              <w:pStyle w:val="af6"/>
              <w:ind w:left="0"/>
              <w:rPr>
                <w:rFonts w:cs="Arial"/>
              </w:rPr>
            </w:pPr>
            <w:r w:rsidRPr="003649BC">
              <w:rPr>
                <w:rFonts w:cs="Arial"/>
              </w:rPr>
              <w:t xml:space="preserve">Successful completion as main supplier within the last </w:t>
            </w:r>
            <w:r w:rsidRPr="003649BC">
              <w:rPr>
                <w:rFonts w:cs="Arial"/>
                <w:b/>
              </w:rPr>
              <w:t>three</w:t>
            </w:r>
            <w:r>
              <w:rPr>
                <w:rFonts w:cs="Arial"/>
                <w:b/>
              </w:rPr>
              <w:t xml:space="preserve"> (3)</w:t>
            </w:r>
            <w:r w:rsidRPr="003649BC">
              <w:rPr>
                <w:rFonts w:cs="Arial"/>
              </w:rPr>
              <w:t xml:space="preserve"> years, of at least </w:t>
            </w:r>
          </w:p>
          <w:p w14:paraId="615E55B2" w14:textId="393875ED" w:rsidR="00B5258D" w:rsidRPr="003649BC" w:rsidRDefault="00B5258D" w:rsidP="009D5565">
            <w:pPr>
              <w:pStyle w:val="af6"/>
              <w:ind w:left="0"/>
              <w:rPr>
                <w:rFonts w:cs="Arial"/>
                <w:b/>
              </w:rPr>
            </w:pPr>
            <w:r w:rsidRPr="003649BC">
              <w:rPr>
                <w:rFonts w:cs="Arial"/>
                <w:b/>
              </w:rPr>
              <w:t xml:space="preserve"> two</w:t>
            </w:r>
            <w:r>
              <w:rPr>
                <w:rFonts w:cs="Arial"/>
                <w:b/>
              </w:rPr>
              <w:t xml:space="preserve"> (2)</w:t>
            </w:r>
            <w:r w:rsidRPr="003649BC">
              <w:rPr>
                <w:rFonts w:cs="Arial"/>
              </w:rPr>
              <w:t xml:space="preserve"> contracts each valued at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 xml:space="preserve">US Dollars </w:t>
            </w:r>
            <w:r w:rsidR="005249BC">
              <w:rPr>
                <w:rFonts w:cs="Arial"/>
                <w:b/>
              </w:rPr>
              <w:t>Nine</w:t>
            </w:r>
            <w:r>
              <w:rPr>
                <w:rFonts w:cs="Arial"/>
                <w:b/>
              </w:rPr>
              <w:t xml:space="preserve"> Hundred</w:t>
            </w:r>
            <w:r w:rsidR="005249BC">
              <w:rPr>
                <w:rFonts w:cs="Arial"/>
                <w:b/>
              </w:rPr>
              <w:t xml:space="preserve"> Sixty</w:t>
            </w:r>
            <w:r>
              <w:rPr>
                <w:rFonts w:cs="Arial"/>
                <w:b/>
              </w:rPr>
              <w:t xml:space="preserve"> Thousand</w:t>
            </w:r>
            <w:r w:rsidRPr="00A0320A">
              <w:rPr>
                <w:rFonts w:cs="Arial"/>
                <w:b/>
              </w:rPr>
              <w:t xml:space="preserve"> </w:t>
            </w:r>
            <w:r w:rsidRPr="004833FB">
              <w:rPr>
                <w:rFonts w:cs="Arial"/>
                <w:b/>
              </w:rPr>
              <w:t xml:space="preserve">(US$ </w:t>
            </w:r>
            <w:r w:rsidR="005249BC">
              <w:rPr>
                <w:rFonts w:cs="Arial"/>
                <w:b/>
              </w:rPr>
              <w:t>96</w:t>
            </w:r>
            <w:r>
              <w:rPr>
                <w:rFonts w:cs="Arial"/>
                <w:b/>
              </w:rPr>
              <w:t>0</w:t>
            </w:r>
            <w:r w:rsidRPr="004833FB">
              <w:rPr>
                <w:rFonts w:cs="Arial"/>
                <w:b/>
              </w:rPr>
              <w:t>,000)</w:t>
            </w:r>
            <w:r>
              <w:rPr>
                <w:rFonts w:cs="Arial"/>
                <w:b/>
              </w:rPr>
              <w:t xml:space="preserve"> </w:t>
            </w:r>
            <w:r w:rsidRPr="003649BC">
              <w:rPr>
                <w:rFonts w:cs="Arial"/>
              </w:rPr>
              <w:t>with nature, and complexity similar to the scope of supply described in Section 6 (Schedule of Supply).</w:t>
            </w:r>
          </w:p>
        </w:tc>
        <w:tc>
          <w:tcPr>
            <w:tcW w:w="2835" w:type="dxa"/>
            <w:shd w:val="clear" w:color="auto" w:fill="auto"/>
          </w:tcPr>
          <w:p w14:paraId="7B0A8219" w14:textId="2A827B53" w:rsidR="00B5258D" w:rsidRPr="008F6AE9" w:rsidRDefault="00B5258D" w:rsidP="009D5565">
            <w:pPr>
              <w:pStyle w:val="af6"/>
              <w:ind w:left="0"/>
              <w:rPr>
                <w:rFonts w:cs="Arial"/>
              </w:rPr>
            </w:pPr>
            <w:r w:rsidRPr="002E5576">
              <w:rPr>
                <w:rFonts w:cs="Arial"/>
              </w:rPr>
              <w:t>Minimum average annual turnover of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 xml:space="preserve">US Dollars </w:t>
            </w:r>
            <w:r w:rsidR="005249BC">
              <w:rPr>
                <w:rFonts w:cs="Arial"/>
                <w:b/>
              </w:rPr>
              <w:t>Two</w:t>
            </w:r>
            <w:r w:rsidRPr="00A0320A">
              <w:rPr>
                <w:rFonts w:cs="Arial"/>
                <w:b/>
              </w:rPr>
              <w:t xml:space="preserve"> Million</w:t>
            </w:r>
            <w:r w:rsidR="005249BC">
              <w:rPr>
                <w:rFonts w:cs="Arial"/>
                <w:b/>
              </w:rPr>
              <w:t xml:space="preserve"> Four Hundred Thousand</w:t>
            </w:r>
            <w:r w:rsidRPr="00A0320A">
              <w:rPr>
                <w:rFonts w:cs="Arial"/>
                <w:b/>
              </w:rPr>
              <w:t xml:space="preserve"> (US$ </w:t>
            </w:r>
            <w:r w:rsidR="005249BC">
              <w:rPr>
                <w:rFonts w:cs="Arial"/>
                <w:b/>
              </w:rPr>
              <w:t>2,400</w:t>
            </w:r>
            <w:r w:rsidRPr="00A0320A">
              <w:rPr>
                <w:rFonts w:cs="Arial"/>
                <w:b/>
              </w:rPr>
              <w:t xml:space="preserve">,000) </w:t>
            </w:r>
            <w:r w:rsidRPr="002E5576">
              <w:rPr>
                <w:rFonts w:cs="Arial"/>
              </w:rPr>
              <w:t xml:space="preserve">calculated as total payments received by the Bidder for contracts completed or under execution over the last </w:t>
            </w:r>
            <w:r w:rsidRPr="002E5576">
              <w:rPr>
                <w:rFonts w:cs="Arial"/>
                <w:b/>
              </w:rPr>
              <w:t>three</w:t>
            </w:r>
            <w:r>
              <w:rPr>
                <w:rFonts w:cs="Arial"/>
                <w:b/>
              </w:rPr>
              <w:t xml:space="preserve"> (3)</w:t>
            </w:r>
            <w:r w:rsidRPr="002E5576">
              <w:rPr>
                <w:rFonts w:cs="Arial"/>
              </w:rPr>
              <w:t xml:space="preserve"> years.</w:t>
            </w:r>
            <w:r>
              <w:rPr>
                <w:rFonts w:cs="Arial"/>
              </w:rPr>
              <w:t xml:space="preserve"> </w:t>
            </w:r>
          </w:p>
        </w:tc>
      </w:tr>
    </w:tbl>
    <w:p w14:paraId="5AC3300F" w14:textId="77777777" w:rsidR="00225D7A" w:rsidRPr="00225D7A" w:rsidRDefault="00225D7A" w:rsidP="00225D7A">
      <w:pPr>
        <w:ind w:firstLine="720"/>
      </w:pPr>
    </w:p>
    <w:p w14:paraId="0443394D" w14:textId="77777777" w:rsidR="00CE3F1E" w:rsidRPr="00C66E83" w:rsidRDefault="00CE3F1E" w:rsidP="00CE3F1E">
      <w:pPr>
        <w:ind w:left="270"/>
        <w:rPr>
          <w:rFonts w:cs="Arial"/>
        </w:rPr>
      </w:pPr>
      <w:r w:rsidRPr="00F97BDC">
        <w:rPr>
          <w:rFonts w:cs="Arial"/>
          <w:b/>
          <w:i/>
        </w:rPr>
        <w:t>The qualification criteria are more completely described in the Bidding Documents</w:t>
      </w:r>
      <w:r>
        <w:rPr>
          <w:rFonts w:cs="Arial"/>
          <w:b/>
          <w:i/>
        </w:rPr>
        <w:t xml:space="preserve">. </w:t>
      </w:r>
    </w:p>
    <w:p w14:paraId="2029F58E" w14:textId="3A591E0D" w:rsidR="00296ABF" w:rsidRDefault="00296ABF" w:rsidP="00225D7A"/>
    <w:p w14:paraId="43EF3347" w14:textId="4BC2A76C" w:rsidR="00CE3F1E" w:rsidRPr="00C66E83" w:rsidRDefault="00B5258D" w:rsidP="00CE3F1E">
      <w:pPr>
        <w:tabs>
          <w:tab w:val="left" w:pos="720"/>
        </w:tabs>
        <w:ind w:left="720" w:hanging="720"/>
        <w:rPr>
          <w:rFonts w:cs="Arial"/>
        </w:rPr>
      </w:pPr>
      <w:r w:rsidRPr="00B5258D">
        <w:rPr>
          <w:b/>
        </w:rPr>
        <w:lastRenderedPageBreak/>
        <w:t>5</w:t>
      </w:r>
      <w:r w:rsidR="00296ABF" w:rsidRPr="00296ABF">
        <w:rPr>
          <w:b/>
        </w:rPr>
        <w:t>.</w:t>
      </w:r>
      <w:r w:rsidR="00296ABF">
        <w:rPr>
          <w:b/>
        </w:rPr>
        <w:tab/>
      </w:r>
      <w:r w:rsidR="00CE3F1E" w:rsidRPr="00C66E83">
        <w:rPr>
          <w:rFonts w:cs="Arial"/>
        </w:rPr>
        <w:t>To obtain further information and inspect the Bidding Documents, Bidders should contact</w:t>
      </w:r>
      <w:r w:rsidR="00CE3F1E">
        <w:rPr>
          <w:rFonts w:cs="Arial"/>
        </w:rPr>
        <w:t xml:space="preserve"> </w:t>
      </w:r>
      <w:r w:rsidR="00CE3F1E">
        <w:rPr>
          <w:rFonts w:cs="Arial"/>
          <w:szCs w:val="20"/>
        </w:rPr>
        <w:t xml:space="preserve">(during working days from Monday to Friday from </w:t>
      </w:r>
      <w:r w:rsidR="00CE3F1E" w:rsidRPr="001A7119">
        <w:rPr>
          <w:rFonts w:cs="Arial"/>
          <w:szCs w:val="20"/>
        </w:rPr>
        <w:t xml:space="preserve">8:00 AM </w:t>
      </w:r>
      <w:r w:rsidR="00CE3F1E" w:rsidRPr="00707125">
        <w:rPr>
          <w:rFonts w:cs="Arial"/>
          <w:szCs w:val="20"/>
        </w:rPr>
        <w:t xml:space="preserve">to </w:t>
      </w:r>
      <w:r w:rsidR="00CE3F1E" w:rsidRPr="001A7119">
        <w:rPr>
          <w:rFonts w:cs="Arial"/>
          <w:szCs w:val="20"/>
        </w:rPr>
        <w:t>5:00 PM</w:t>
      </w:r>
      <w:r w:rsidR="00026A0D">
        <w:rPr>
          <w:rFonts w:cs="Arial"/>
          <w:szCs w:val="20"/>
        </w:rPr>
        <w:t xml:space="preserve"> (</w:t>
      </w:r>
      <w:r w:rsidR="008225D5">
        <w:rPr>
          <w:rFonts w:cs="Arial"/>
          <w:szCs w:val="20"/>
        </w:rPr>
        <w:t xml:space="preserve">Dushanbe </w:t>
      </w:r>
      <w:r w:rsidR="00026A0D">
        <w:rPr>
          <w:rFonts w:cs="Arial"/>
          <w:szCs w:val="20"/>
        </w:rPr>
        <w:t>Time)</w:t>
      </w:r>
      <w:r w:rsidR="00CE3F1E">
        <w:rPr>
          <w:rFonts w:cs="Arial"/>
          <w:szCs w:val="20"/>
        </w:rPr>
        <w:t>,</w:t>
      </w:r>
      <w:r w:rsidR="00CE3F1E" w:rsidRPr="00707125">
        <w:rPr>
          <w:rFonts w:cs="Arial"/>
          <w:szCs w:val="20"/>
        </w:rPr>
        <w:t xml:space="preserve"> </w:t>
      </w:r>
      <w:r w:rsidR="00CE3F1E">
        <w:rPr>
          <w:rFonts w:cs="Arial"/>
          <w:szCs w:val="20"/>
        </w:rPr>
        <w:t>excluding weekends and holidays)</w:t>
      </w:r>
      <w:r w:rsidR="00CE3F1E" w:rsidRPr="00C66E83">
        <w:rPr>
          <w:rFonts w:cs="Arial"/>
        </w:rPr>
        <w:t xml:space="preserve">: </w:t>
      </w:r>
    </w:p>
    <w:p w14:paraId="688A8209" w14:textId="77777777" w:rsidR="00026A0D" w:rsidRDefault="00CE3F1E" w:rsidP="00CE3F1E">
      <w:pPr>
        <w:rPr>
          <w:rFonts w:cs="Arial"/>
        </w:rPr>
      </w:pPr>
      <w:r w:rsidRPr="00C66E83">
        <w:rPr>
          <w:rFonts w:cs="Arial"/>
        </w:rPr>
        <w:tab/>
      </w:r>
      <w:r>
        <w:rPr>
          <w:rFonts w:cs="Arial"/>
        </w:rPr>
        <w:tab/>
      </w:r>
    </w:p>
    <w:p w14:paraId="4A8EFCFD" w14:textId="0E081E99" w:rsidR="00CE3F1E" w:rsidRPr="00A15D29" w:rsidRDefault="00CE3F1E" w:rsidP="00A15D29">
      <w:pPr>
        <w:ind w:firstLine="720"/>
        <w:rPr>
          <w:rFonts w:cs="Arial"/>
          <w:b/>
          <w:bCs/>
          <w:szCs w:val="20"/>
        </w:rPr>
      </w:pPr>
      <w:r w:rsidRPr="00A15D29">
        <w:rPr>
          <w:rFonts w:cs="Arial"/>
          <w:b/>
          <w:bCs/>
          <w:szCs w:val="20"/>
        </w:rPr>
        <w:t>Project Administration Group (PAG)</w:t>
      </w:r>
    </w:p>
    <w:p w14:paraId="6A8C59B6" w14:textId="59DAF0FD" w:rsidR="00CE3F1E" w:rsidRPr="00A15D29" w:rsidRDefault="00CE3F1E" w:rsidP="00A15D29">
      <w:pPr>
        <w:ind w:firstLine="720"/>
        <w:rPr>
          <w:rFonts w:cs="Arial"/>
          <w:b/>
          <w:bCs/>
          <w:szCs w:val="20"/>
        </w:rPr>
      </w:pPr>
      <w:r w:rsidRPr="00A15D29">
        <w:rPr>
          <w:rFonts w:cs="Arial"/>
          <w:b/>
          <w:bCs/>
          <w:szCs w:val="20"/>
        </w:rPr>
        <w:t>Attention</w:t>
      </w:r>
      <w:r w:rsidR="00026A0D" w:rsidRPr="00A15D29">
        <w:rPr>
          <w:rFonts w:cs="Arial"/>
          <w:b/>
          <w:bCs/>
          <w:szCs w:val="20"/>
        </w:rPr>
        <w:tab/>
      </w:r>
      <w:r w:rsidR="00026A0D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 xml:space="preserve">: </w:t>
      </w:r>
      <w:r w:rsidR="00026A0D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>PAG Manager</w:t>
      </w:r>
    </w:p>
    <w:p w14:paraId="255A9939" w14:textId="7BCAB0C9" w:rsidR="00CE3F1E" w:rsidRPr="00A15D29" w:rsidRDefault="00CE3F1E" w:rsidP="00A15D29">
      <w:pPr>
        <w:ind w:firstLine="720"/>
        <w:rPr>
          <w:rFonts w:cs="Arial"/>
          <w:b/>
          <w:bCs/>
          <w:szCs w:val="20"/>
        </w:rPr>
      </w:pPr>
      <w:r w:rsidRPr="00A15D29">
        <w:rPr>
          <w:rFonts w:cs="Arial"/>
          <w:b/>
          <w:bCs/>
          <w:szCs w:val="20"/>
        </w:rPr>
        <w:t xml:space="preserve">Street </w:t>
      </w:r>
      <w:r w:rsidR="00026A0D">
        <w:rPr>
          <w:rFonts w:cs="Arial"/>
          <w:b/>
          <w:bCs/>
          <w:szCs w:val="20"/>
        </w:rPr>
        <w:t>A</w:t>
      </w:r>
      <w:r w:rsidR="00026A0D" w:rsidRPr="00A15D29">
        <w:rPr>
          <w:rFonts w:cs="Arial"/>
          <w:b/>
          <w:bCs/>
          <w:szCs w:val="20"/>
        </w:rPr>
        <w:t>ddress</w:t>
      </w:r>
      <w:r w:rsidR="00026A0D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 xml:space="preserve">: </w:t>
      </w:r>
      <w:r w:rsidR="00026A0D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>48/1 Borbad str.</w:t>
      </w:r>
    </w:p>
    <w:p w14:paraId="1FB4EE16" w14:textId="29ECFF44" w:rsidR="00CE3F1E" w:rsidRPr="00A15D29" w:rsidRDefault="00CE3F1E" w:rsidP="00A15D29">
      <w:pPr>
        <w:ind w:firstLine="720"/>
        <w:rPr>
          <w:rFonts w:cs="Arial"/>
          <w:b/>
          <w:bCs/>
          <w:szCs w:val="20"/>
        </w:rPr>
      </w:pPr>
      <w:r w:rsidRPr="00A15D29">
        <w:rPr>
          <w:rFonts w:cs="Arial"/>
          <w:b/>
          <w:bCs/>
          <w:szCs w:val="20"/>
        </w:rPr>
        <w:t xml:space="preserve">Floor/Room </w:t>
      </w:r>
      <w:r w:rsidR="00026A0D">
        <w:rPr>
          <w:rFonts w:cs="Arial"/>
          <w:b/>
          <w:bCs/>
          <w:szCs w:val="20"/>
        </w:rPr>
        <w:t>N</w:t>
      </w:r>
      <w:r w:rsidR="00026A0D" w:rsidRPr="00A15D29">
        <w:rPr>
          <w:rFonts w:cs="Arial"/>
          <w:b/>
          <w:bCs/>
          <w:szCs w:val="20"/>
        </w:rPr>
        <w:t>umber</w:t>
      </w:r>
      <w:r w:rsidR="00026A0D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 xml:space="preserve">: </w:t>
      </w:r>
      <w:r w:rsidR="00026A0D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>2</w:t>
      </w:r>
      <w:r w:rsidRPr="00A15D29">
        <w:rPr>
          <w:rFonts w:cs="Arial"/>
          <w:b/>
          <w:bCs/>
          <w:szCs w:val="20"/>
          <w:vertAlign w:val="superscript"/>
        </w:rPr>
        <w:t>nd</w:t>
      </w:r>
      <w:r w:rsidRPr="00A15D29">
        <w:rPr>
          <w:rFonts w:cs="Arial"/>
          <w:b/>
          <w:bCs/>
          <w:szCs w:val="20"/>
        </w:rPr>
        <w:t xml:space="preserve"> floor, room No.1</w:t>
      </w:r>
    </w:p>
    <w:p w14:paraId="7B1E7551" w14:textId="13DF9ACE" w:rsidR="00CE3F1E" w:rsidRPr="00A15D29" w:rsidRDefault="00CE3F1E" w:rsidP="00A15D29">
      <w:pPr>
        <w:ind w:firstLine="720"/>
        <w:rPr>
          <w:rFonts w:cs="Arial"/>
          <w:b/>
          <w:bCs/>
          <w:szCs w:val="20"/>
        </w:rPr>
      </w:pPr>
      <w:r w:rsidRPr="00A15D29">
        <w:rPr>
          <w:rFonts w:cs="Arial"/>
          <w:b/>
          <w:bCs/>
          <w:szCs w:val="20"/>
        </w:rPr>
        <w:t>City</w:t>
      </w:r>
      <w:r w:rsidR="00026A0D" w:rsidRPr="00A15D29">
        <w:rPr>
          <w:rFonts w:cs="Arial"/>
          <w:b/>
          <w:bCs/>
          <w:szCs w:val="20"/>
        </w:rPr>
        <w:tab/>
      </w:r>
      <w:r w:rsidR="00026A0D" w:rsidRPr="00A15D29">
        <w:rPr>
          <w:rFonts w:cs="Arial"/>
          <w:b/>
          <w:bCs/>
          <w:szCs w:val="20"/>
        </w:rPr>
        <w:tab/>
      </w:r>
      <w:r w:rsidR="00026A0D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 xml:space="preserve">: </w:t>
      </w:r>
      <w:r w:rsidR="00026A0D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>Dushanbe</w:t>
      </w:r>
    </w:p>
    <w:p w14:paraId="5A878E86" w14:textId="250C4B6F" w:rsidR="00CE3F1E" w:rsidRPr="00A15D29" w:rsidRDefault="00CE3F1E" w:rsidP="00A15D29">
      <w:pPr>
        <w:ind w:firstLine="720"/>
        <w:rPr>
          <w:rFonts w:cs="Arial"/>
          <w:b/>
          <w:bCs/>
          <w:szCs w:val="20"/>
        </w:rPr>
      </w:pPr>
      <w:r w:rsidRPr="00A15D29">
        <w:rPr>
          <w:rFonts w:cs="Arial"/>
          <w:b/>
          <w:bCs/>
          <w:szCs w:val="20"/>
        </w:rPr>
        <w:t>Country</w:t>
      </w:r>
      <w:r w:rsidR="00026A0D" w:rsidRPr="00A15D29">
        <w:rPr>
          <w:rFonts w:cs="Arial"/>
          <w:b/>
          <w:bCs/>
          <w:szCs w:val="20"/>
        </w:rPr>
        <w:tab/>
      </w:r>
      <w:r w:rsidR="00026A0D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 xml:space="preserve">: </w:t>
      </w:r>
      <w:r w:rsidR="00026A0D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>Tajikistan</w:t>
      </w:r>
    </w:p>
    <w:p w14:paraId="1D738C50" w14:textId="04098B14" w:rsidR="00CE3F1E" w:rsidRPr="00A15D29" w:rsidRDefault="00CE3F1E" w:rsidP="00A15D29">
      <w:pPr>
        <w:ind w:firstLine="720"/>
        <w:rPr>
          <w:rFonts w:cs="Arial"/>
          <w:b/>
          <w:bCs/>
          <w:szCs w:val="20"/>
        </w:rPr>
      </w:pPr>
      <w:r w:rsidRPr="00A15D29">
        <w:rPr>
          <w:rFonts w:cs="Arial"/>
          <w:b/>
          <w:bCs/>
          <w:szCs w:val="20"/>
        </w:rPr>
        <w:t xml:space="preserve">ZIP </w:t>
      </w:r>
      <w:r w:rsidR="00026A0D">
        <w:rPr>
          <w:rFonts w:cs="Arial"/>
          <w:b/>
          <w:bCs/>
          <w:szCs w:val="20"/>
        </w:rPr>
        <w:t>C</w:t>
      </w:r>
      <w:r w:rsidRPr="00A15D29">
        <w:rPr>
          <w:rFonts w:cs="Arial"/>
          <w:b/>
          <w:bCs/>
          <w:szCs w:val="20"/>
        </w:rPr>
        <w:t>ode</w:t>
      </w:r>
      <w:r w:rsidR="00026A0D" w:rsidRPr="00A15D29">
        <w:rPr>
          <w:rFonts w:cs="Arial"/>
          <w:b/>
          <w:bCs/>
          <w:szCs w:val="20"/>
        </w:rPr>
        <w:tab/>
      </w:r>
      <w:r w:rsidR="00026A0D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 xml:space="preserve">: </w:t>
      </w:r>
      <w:r w:rsidR="00026A0D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>734061</w:t>
      </w:r>
    </w:p>
    <w:p w14:paraId="74DAA689" w14:textId="32C8060D" w:rsidR="00CE3F1E" w:rsidRPr="00A15D29" w:rsidRDefault="00CE3F1E" w:rsidP="00A15D29">
      <w:pPr>
        <w:ind w:firstLine="720"/>
        <w:rPr>
          <w:rFonts w:cs="Arial"/>
          <w:b/>
          <w:bCs/>
          <w:szCs w:val="20"/>
        </w:rPr>
      </w:pPr>
      <w:r w:rsidRPr="00A15D29">
        <w:rPr>
          <w:rFonts w:cs="Arial"/>
          <w:b/>
          <w:bCs/>
          <w:szCs w:val="20"/>
        </w:rPr>
        <w:t>Telephone</w:t>
      </w:r>
      <w:r w:rsidR="00026A0D" w:rsidRPr="00A15D29">
        <w:rPr>
          <w:rFonts w:cs="Arial"/>
          <w:b/>
          <w:bCs/>
          <w:szCs w:val="20"/>
        </w:rPr>
        <w:t xml:space="preserve"> No. </w:t>
      </w:r>
      <w:r w:rsidR="00026A0D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 xml:space="preserve">: </w:t>
      </w:r>
      <w:r w:rsidR="00026A0D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>+992 44 620 08 07; +992 44 620 08 02</w:t>
      </w:r>
    </w:p>
    <w:p w14:paraId="0333CEEF" w14:textId="1F9439AF" w:rsidR="00CE3F1E" w:rsidRPr="00C66E83" w:rsidRDefault="00CE3F1E" w:rsidP="00CE3F1E">
      <w:pPr>
        <w:ind w:hanging="114"/>
        <w:rPr>
          <w:rStyle w:val="SBDsmallitalic"/>
          <w:rFonts w:cs="Arial"/>
          <w:szCs w:val="22"/>
        </w:rPr>
      </w:pPr>
      <w:r w:rsidRPr="00A15D29">
        <w:rPr>
          <w:rFonts w:cs="Arial"/>
          <w:b/>
          <w:bCs/>
          <w:szCs w:val="20"/>
        </w:rPr>
        <w:t xml:space="preserve">        </w:t>
      </w:r>
      <w:r w:rsidRPr="00A15D29">
        <w:rPr>
          <w:rFonts w:cs="Arial"/>
          <w:b/>
          <w:bCs/>
          <w:szCs w:val="20"/>
        </w:rPr>
        <w:tab/>
        <w:t>E-mail address</w:t>
      </w:r>
      <w:r w:rsidR="00081A0A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 xml:space="preserve">: </w:t>
      </w:r>
      <w:r w:rsidR="00026A0D" w:rsidRPr="00A15D29">
        <w:rPr>
          <w:rFonts w:cs="Arial"/>
          <w:b/>
          <w:bCs/>
          <w:szCs w:val="20"/>
        </w:rPr>
        <w:tab/>
      </w:r>
      <w:hyperlink r:id="rId13" w:history="1">
        <w:r w:rsidR="00026A0D" w:rsidRPr="00A15D29">
          <w:rPr>
            <w:rStyle w:val="aff2"/>
            <w:rFonts w:cs="Arial"/>
            <w:b/>
            <w:bCs/>
            <w:szCs w:val="20"/>
          </w:rPr>
          <w:t>seep.taj@gmail.com</w:t>
        </w:r>
      </w:hyperlink>
    </w:p>
    <w:p w14:paraId="1D36F7A3" w14:textId="75964F5C" w:rsidR="00481C53" w:rsidRDefault="00481C53" w:rsidP="00CE3F1E"/>
    <w:p w14:paraId="6477C2B2" w14:textId="705E88AB" w:rsidR="00CE3F1E" w:rsidRPr="00C66E83" w:rsidRDefault="00B5258D" w:rsidP="00CE3F1E">
      <w:pPr>
        <w:ind w:left="446" w:hanging="446"/>
        <w:rPr>
          <w:rFonts w:cs="Arial"/>
        </w:rPr>
      </w:pPr>
      <w:r w:rsidRPr="00E0625D">
        <w:rPr>
          <w:b/>
        </w:rPr>
        <w:t>6</w:t>
      </w:r>
      <w:r w:rsidR="00481C53" w:rsidRPr="00481C53">
        <w:rPr>
          <w:b/>
        </w:rPr>
        <w:t xml:space="preserve">. </w:t>
      </w:r>
      <w:r w:rsidR="00481C53">
        <w:rPr>
          <w:b/>
        </w:rPr>
        <w:t xml:space="preserve"> </w:t>
      </w:r>
      <w:r w:rsidR="00481C53">
        <w:rPr>
          <w:b/>
        </w:rPr>
        <w:tab/>
      </w:r>
      <w:r w:rsidR="00B52FA2">
        <w:rPr>
          <w:b/>
        </w:rPr>
        <w:tab/>
      </w:r>
      <w:r w:rsidR="00CE3F1E" w:rsidRPr="00C66E83">
        <w:rPr>
          <w:rFonts w:cs="Arial"/>
        </w:rPr>
        <w:t xml:space="preserve">To purchase the Bidding Documents in </w:t>
      </w:r>
      <w:r w:rsidR="00CE3F1E">
        <w:rPr>
          <w:rFonts w:cs="Arial"/>
        </w:rPr>
        <w:t>English</w:t>
      </w:r>
      <w:r w:rsidR="00CE3F1E" w:rsidRPr="00C66E83">
        <w:rPr>
          <w:rFonts w:cs="Arial"/>
        </w:rPr>
        <w:t>, eligible Bidders should</w:t>
      </w:r>
    </w:p>
    <w:p w14:paraId="6175152E" w14:textId="117EEB57" w:rsidR="00CE3F1E" w:rsidRDefault="00CE3F1E" w:rsidP="00CE3F1E">
      <w:pPr>
        <w:pStyle w:val="af6"/>
        <w:numPr>
          <w:ilvl w:val="0"/>
          <w:numId w:val="38"/>
        </w:numPr>
        <w:spacing w:after="160" w:line="259" w:lineRule="auto"/>
        <w:ind w:hanging="270"/>
        <w:contextualSpacing/>
        <w:rPr>
          <w:rFonts w:cs="Arial"/>
          <w:b/>
          <w:bCs/>
        </w:rPr>
      </w:pPr>
      <w:r w:rsidRPr="00C66E83">
        <w:rPr>
          <w:rFonts w:cs="Arial"/>
        </w:rPr>
        <w:t xml:space="preserve">write to the address above requesting the Bidding Documents for </w:t>
      </w:r>
      <w:r w:rsidR="00B5258D" w:rsidRPr="00B5258D">
        <w:rPr>
          <w:rFonts w:cs="Arial"/>
          <w:b/>
          <w:bCs/>
          <w:lang w:val="es-ES_tradnl"/>
        </w:rPr>
        <w:t>G</w:t>
      </w:r>
      <w:r w:rsidR="005249BC">
        <w:rPr>
          <w:rFonts w:cs="Arial"/>
          <w:b/>
          <w:bCs/>
          <w:lang w:val="es-ES_tradnl"/>
        </w:rPr>
        <w:t>18</w:t>
      </w:r>
      <w:r w:rsidR="00B5258D" w:rsidRPr="00B5258D">
        <w:rPr>
          <w:rFonts w:cs="Arial"/>
          <w:b/>
          <w:bCs/>
          <w:lang w:val="es-ES_tradnl"/>
        </w:rPr>
        <w:t xml:space="preserve">: </w:t>
      </w:r>
      <w:r w:rsidR="005249BC" w:rsidRPr="005249BC">
        <w:rPr>
          <w:rFonts w:cs="Arial"/>
          <w:b/>
          <w:bCs/>
          <w:lang w:val="es-ES_tradnl"/>
        </w:rPr>
        <w:t>Equipment for International University of Tourism and Entrepreneurship in Khatlon Region</w:t>
      </w:r>
      <w:r w:rsidR="005249BC">
        <w:rPr>
          <w:rFonts w:cs="Arial"/>
          <w:b/>
          <w:bCs/>
          <w:lang w:val="es-ES_tradnl"/>
        </w:rPr>
        <w:t xml:space="preserve"> </w:t>
      </w:r>
      <w:r w:rsidR="00B5258D" w:rsidRPr="00B5258D">
        <w:rPr>
          <w:rFonts w:cs="Arial"/>
          <w:b/>
          <w:bCs/>
        </w:rPr>
        <w:t xml:space="preserve"> </w:t>
      </w:r>
      <w:r w:rsidRPr="00A15D29">
        <w:rPr>
          <w:rFonts w:cs="Arial"/>
          <w:b/>
          <w:bCs/>
        </w:rPr>
        <w:t xml:space="preserve"> </w:t>
      </w:r>
    </w:p>
    <w:p w14:paraId="7B4D1BC1" w14:textId="77777777" w:rsidR="000102A4" w:rsidRPr="000102A4" w:rsidRDefault="000102A4" w:rsidP="00A15D29">
      <w:pPr>
        <w:pStyle w:val="af6"/>
        <w:spacing w:after="160" w:line="259" w:lineRule="auto"/>
        <w:ind w:left="990"/>
        <w:contextualSpacing/>
        <w:rPr>
          <w:rFonts w:cs="Arial"/>
          <w:b/>
          <w:bCs/>
        </w:rPr>
      </w:pPr>
    </w:p>
    <w:p w14:paraId="63BA82D7" w14:textId="77777777" w:rsidR="00CE3F1E" w:rsidRPr="0081134E" w:rsidRDefault="00CE3F1E" w:rsidP="00CE3F1E">
      <w:pPr>
        <w:pStyle w:val="af6"/>
        <w:numPr>
          <w:ilvl w:val="0"/>
          <w:numId w:val="38"/>
        </w:numPr>
        <w:ind w:hanging="270"/>
        <w:contextualSpacing/>
        <w:rPr>
          <w:rFonts w:cs="Arial"/>
        </w:rPr>
      </w:pPr>
      <w:r w:rsidRPr="00C66E83">
        <w:rPr>
          <w:rFonts w:cs="Arial"/>
        </w:rPr>
        <w:t xml:space="preserve">pay a nonrefundable fee of </w:t>
      </w:r>
      <w:r w:rsidRPr="0081134E">
        <w:rPr>
          <w:rFonts w:cs="Arial"/>
          <w:b/>
        </w:rPr>
        <w:t>US Dollars One Hundred (US</w:t>
      </w:r>
      <w:r>
        <w:rPr>
          <w:rFonts w:cs="Arial"/>
          <w:b/>
        </w:rPr>
        <w:t>$</w:t>
      </w:r>
      <w:r w:rsidRPr="0081134E">
        <w:rPr>
          <w:rFonts w:cs="Arial"/>
          <w:b/>
        </w:rPr>
        <w:t xml:space="preserve">100) </w:t>
      </w:r>
      <w:r>
        <w:rPr>
          <w:rFonts w:cs="Arial"/>
          <w:b/>
        </w:rPr>
        <w:t xml:space="preserve">in TJS </w:t>
      </w:r>
      <w:r w:rsidRPr="0081134E">
        <w:rPr>
          <w:rFonts w:cs="Arial"/>
          <w:b/>
        </w:rPr>
        <w:t xml:space="preserve">equivalent </w:t>
      </w:r>
      <w:r w:rsidRPr="0081134E">
        <w:rPr>
          <w:rFonts w:cs="Arial"/>
          <w:bCs/>
        </w:rPr>
        <w:t>by bank transfer to the following bank account</w:t>
      </w:r>
      <w:r>
        <w:rPr>
          <w:rFonts w:cs="Arial"/>
          <w:bCs/>
        </w:rPr>
        <w:t>:</w:t>
      </w:r>
    </w:p>
    <w:p w14:paraId="292FA66E" w14:textId="77777777" w:rsidR="000102A4" w:rsidRDefault="000102A4" w:rsidP="000102A4">
      <w:pPr>
        <w:rPr>
          <w:rFonts w:cs="Arial"/>
          <w:szCs w:val="20"/>
        </w:rPr>
      </w:pPr>
    </w:p>
    <w:p w14:paraId="053A58FC" w14:textId="79837262" w:rsidR="00CE3F1E" w:rsidRPr="00A15D29" w:rsidRDefault="00CE3F1E" w:rsidP="00A15D29">
      <w:pPr>
        <w:ind w:left="270" w:firstLine="450"/>
        <w:rPr>
          <w:rFonts w:cs="Arial"/>
          <w:b/>
          <w:bCs/>
          <w:szCs w:val="20"/>
        </w:rPr>
      </w:pPr>
      <w:r w:rsidRPr="00A15D29">
        <w:rPr>
          <w:rFonts w:cs="Arial"/>
          <w:b/>
          <w:bCs/>
          <w:szCs w:val="20"/>
        </w:rPr>
        <w:t>Account Number</w:t>
      </w:r>
      <w:r w:rsidR="000102A4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 xml:space="preserve">: </w:t>
      </w:r>
      <w:r w:rsidR="000102A4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>20202972302443101000</w:t>
      </w:r>
    </w:p>
    <w:p w14:paraId="2A747E16" w14:textId="1657DD1D" w:rsidR="00CE3F1E" w:rsidRPr="00A15D29" w:rsidRDefault="00CE3F1E" w:rsidP="00A15D29">
      <w:pPr>
        <w:ind w:firstLine="720"/>
        <w:rPr>
          <w:rFonts w:cs="Arial"/>
          <w:b/>
          <w:bCs/>
          <w:szCs w:val="20"/>
        </w:rPr>
      </w:pPr>
      <w:r w:rsidRPr="00A15D29">
        <w:rPr>
          <w:rFonts w:cs="Arial"/>
          <w:b/>
          <w:bCs/>
          <w:szCs w:val="20"/>
        </w:rPr>
        <w:t>TIN</w:t>
      </w:r>
      <w:r w:rsidR="000102A4" w:rsidRPr="00A15D29">
        <w:rPr>
          <w:rFonts w:cs="Arial"/>
          <w:b/>
          <w:bCs/>
          <w:szCs w:val="20"/>
        </w:rPr>
        <w:tab/>
      </w:r>
      <w:r w:rsidR="000102A4" w:rsidRPr="00A15D29">
        <w:rPr>
          <w:rFonts w:cs="Arial"/>
          <w:b/>
          <w:bCs/>
          <w:szCs w:val="20"/>
        </w:rPr>
        <w:tab/>
      </w:r>
      <w:r w:rsidR="000102A4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 xml:space="preserve">: </w:t>
      </w:r>
      <w:r w:rsidR="000102A4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>040008412</w:t>
      </w:r>
    </w:p>
    <w:p w14:paraId="35FE21BC" w14:textId="77777777" w:rsidR="00170E10" w:rsidRPr="00A15D29" w:rsidRDefault="00CE3F1E" w:rsidP="000102A4">
      <w:pPr>
        <w:ind w:left="720"/>
        <w:rPr>
          <w:rFonts w:cs="Arial"/>
          <w:b/>
          <w:bCs/>
          <w:szCs w:val="20"/>
        </w:rPr>
      </w:pPr>
      <w:r w:rsidRPr="00A15D29">
        <w:rPr>
          <w:rFonts w:cs="Arial"/>
          <w:b/>
          <w:bCs/>
          <w:szCs w:val="20"/>
        </w:rPr>
        <w:t>Account Name</w:t>
      </w:r>
      <w:r w:rsidR="000102A4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 xml:space="preserve">: </w:t>
      </w:r>
      <w:r w:rsidR="000102A4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 xml:space="preserve">Skills and Employability Enhancement Project of the </w:t>
      </w:r>
    </w:p>
    <w:p w14:paraId="5215D0DB" w14:textId="2A5C7701" w:rsidR="00CE3F1E" w:rsidRPr="00A15D29" w:rsidRDefault="00CE3F1E" w:rsidP="00A15D29">
      <w:pPr>
        <w:ind w:left="3600"/>
        <w:rPr>
          <w:rFonts w:cs="Arial"/>
          <w:b/>
          <w:bCs/>
          <w:szCs w:val="20"/>
        </w:rPr>
      </w:pPr>
      <w:r w:rsidRPr="00A15D29">
        <w:rPr>
          <w:rFonts w:cs="Arial"/>
          <w:b/>
          <w:bCs/>
          <w:szCs w:val="20"/>
        </w:rPr>
        <w:t>Ministry of Labor, Migration and Employment of Population of the Republic of Tajikistan (TENDER)</w:t>
      </w:r>
    </w:p>
    <w:p w14:paraId="29FA4A9C" w14:textId="6BFEF3D7" w:rsidR="00CE3F1E" w:rsidRPr="00A15D29" w:rsidRDefault="00CE3F1E" w:rsidP="00A15D29">
      <w:pPr>
        <w:ind w:firstLine="720"/>
        <w:rPr>
          <w:rFonts w:cs="Arial"/>
          <w:b/>
          <w:bCs/>
          <w:szCs w:val="20"/>
          <w:lang w:val="tg-Cyrl-TJ"/>
        </w:rPr>
      </w:pPr>
      <w:r w:rsidRPr="00A15D29">
        <w:rPr>
          <w:rFonts w:cs="Arial"/>
          <w:b/>
          <w:bCs/>
          <w:szCs w:val="20"/>
        </w:rPr>
        <w:t>Name of Bank</w:t>
      </w:r>
      <w:r w:rsidR="000102A4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 xml:space="preserve">: </w:t>
      </w:r>
      <w:r w:rsidR="000102A4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>State Saving Bank of Tajikistan “Amonatbank”</w:t>
      </w:r>
    </w:p>
    <w:p w14:paraId="020D0F7A" w14:textId="45E8B9AB" w:rsidR="00CE3F1E" w:rsidRPr="00A15D29" w:rsidRDefault="00CE3F1E" w:rsidP="00A15D29">
      <w:pPr>
        <w:ind w:firstLine="720"/>
        <w:rPr>
          <w:rFonts w:cs="Arial"/>
          <w:b/>
          <w:bCs/>
          <w:szCs w:val="20"/>
        </w:rPr>
      </w:pPr>
      <w:r w:rsidRPr="00A15D29">
        <w:rPr>
          <w:rFonts w:cs="Arial"/>
          <w:b/>
          <w:bCs/>
          <w:szCs w:val="20"/>
        </w:rPr>
        <w:t>Address of Bank</w:t>
      </w:r>
      <w:r w:rsidR="000102A4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 xml:space="preserve">: </w:t>
      </w:r>
      <w:r w:rsidR="000102A4" w:rsidRPr="00A15D29">
        <w:rPr>
          <w:rFonts w:cs="Arial"/>
          <w:b/>
          <w:bCs/>
          <w:szCs w:val="20"/>
        </w:rPr>
        <w:tab/>
      </w:r>
      <w:r w:rsidRPr="00A15D29">
        <w:rPr>
          <w:rFonts w:cs="Arial"/>
          <w:b/>
          <w:bCs/>
          <w:szCs w:val="20"/>
        </w:rPr>
        <w:t>105 Rudaki Ave., Dushanbe, Tajikistan</w:t>
      </w:r>
    </w:p>
    <w:p w14:paraId="4A1775C4" w14:textId="77777777" w:rsidR="00CE3F1E" w:rsidRPr="00A15D29" w:rsidRDefault="00CE3F1E" w:rsidP="00A15D29">
      <w:pPr>
        <w:ind w:firstLine="720"/>
        <w:rPr>
          <w:rFonts w:cs="Arial"/>
          <w:b/>
          <w:bCs/>
          <w:szCs w:val="20"/>
        </w:rPr>
      </w:pPr>
      <w:r w:rsidRPr="00A15D29">
        <w:rPr>
          <w:rFonts w:cs="Arial"/>
          <w:b/>
          <w:bCs/>
          <w:szCs w:val="20"/>
        </w:rPr>
        <w:t>Account in Correspondent Bank: 20402972316264</w:t>
      </w:r>
    </w:p>
    <w:p w14:paraId="010DADC3" w14:textId="77777777" w:rsidR="00CE3F1E" w:rsidRPr="00A15D29" w:rsidRDefault="00CE3F1E" w:rsidP="00CE3F1E">
      <w:pPr>
        <w:pStyle w:val="af6"/>
        <w:rPr>
          <w:rFonts w:cs="Arial"/>
          <w:b/>
          <w:bCs/>
          <w:szCs w:val="20"/>
        </w:rPr>
      </w:pPr>
    </w:p>
    <w:p w14:paraId="04CFB5E2" w14:textId="77777777" w:rsidR="00CE3F1E" w:rsidRPr="00C66E83" w:rsidRDefault="00CE3F1E" w:rsidP="00CE3F1E">
      <w:pPr>
        <w:pStyle w:val="af6"/>
        <w:numPr>
          <w:ilvl w:val="0"/>
          <w:numId w:val="38"/>
        </w:numPr>
        <w:ind w:hanging="270"/>
        <w:contextualSpacing/>
        <w:rPr>
          <w:rFonts w:cs="Arial"/>
        </w:rPr>
      </w:pPr>
      <w:r w:rsidRPr="0081134E">
        <w:rPr>
          <w:rFonts w:cs="Arial"/>
        </w:rPr>
        <w:t>The document will be sent by e-mail</w:t>
      </w:r>
      <w:r>
        <w:rPr>
          <w:rFonts w:cs="Arial"/>
        </w:rPr>
        <w:t xml:space="preserve"> or received at the Project Administration Group office</w:t>
      </w:r>
      <w:r w:rsidRPr="0081134E">
        <w:rPr>
          <w:rFonts w:cs="Arial"/>
        </w:rPr>
        <w:t>. No liability will be accepted for loss or late delivery.</w:t>
      </w:r>
    </w:p>
    <w:p w14:paraId="642C6A2F" w14:textId="2F8160BE" w:rsidR="001A0175" w:rsidRDefault="001A0175" w:rsidP="00CE3F1E"/>
    <w:p w14:paraId="2533D656" w14:textId="08E3A5C0" w:rsidR="00CE3F1E" w:rsidRPr="00C66E83" w:rsidRDefault="00E0625D" w:rsidP="00CE3F1E">
      <w:pPr>
        <w:ind w:left="446" w:hanging="446"/>
        <w:rPr>
          <w:rFonts w:cs="Arial"/>
        </w:rPr>
      </w:pPr>
      <w:r>
        <w:rPr>
          <w:b/>
        </w:rPr>
        <w:t>7</w:t>
      </w:r>
      <w:r w:rsidR="001A0175" w:rsidRPr="001A0175">
        <w:rPr>
          <w:b/>
        </w:rPr>
        <w:t xml:space="preserve">. </w:t>
      </w:r>
      <w:r w:rsidR="001A0175">
        <w:tab/>
      </w:r>
      <w:r w:rsidR="00B52FA2">
        <w:tab/>
      </w:r>
      <w:r w:rsidR="00CE3F1E" w:rsidRPr="00C66E83">
        <w:rPr>
          <w:rFonts w:cs="Arial"/>
        </w:rPr>
        <w:t>Deliver your bid:</w:t>
      </w:r>
    </w:p>
    <w:p w14:paraId="50B2644D" w14:textId="77777777" w:rsidR="00CE3F1E" w:rsidRDefault="00CE3F1E" w:rsidP="00CE3F1E">
      <w:pPr>
        <w:pStyle w:val="af6"/>
        <w:numPr>
          <w:ilvl w:val="0"/>
          <w:numId w:val="39"/>
        </w:numPr>
        <w:ind w:hanging="270"/>
        <w:contextualSpacing/>
        <w:rPr>
          <w:rFonts w:cs="Arial"/>
        </w:rPr>
      </w:pPr>
      <w:r w:rsidRPr="00C66E83">
        <w:rPr>
          <w:rFonts w:cs="Arial"/>
        </w:rPr>
        <w:t xml:space="preserve">to the address </w:t>
      </w:r>
    </w:p>
    <w:p w14:paraId="7BAADF50" w14:textId="77777777" w:rsidR="00170E10" w:rsidRDefault="00170E10" w:rsidP="00CE3F1E">
      <w:pPr>
        <w:pStyle w:val="af6"/>
        <w:ind w:left="1440"/>
        <w:rPr>
          <w:rFonts w:cs="Arial"/>
        </w:rPr>
      </w:pPr>
    </w:p>
    <w:p w14:paraId="66BECD9D" w14:textId="1D1CF9E1" w:rsidR="00CE3F1E" w:rsidRPr="0081134E" w:rsidRDefault="00CE3F1E" w:rsidP="00CE3F1E">
      <w:pPr>
        <w:pStyle w:val="af6"/>
        <w:ind w:left="1440"/>
        <w:rPr>
          <w:rFonts w:cs="Arial"/>
        </w:rPr>
      </w:pPr>
      <w:r w:rsidRPr="0081134E">
        <w:rPr>
          <w:rFonts w:cs="Arial"/>
        </w:rPr>
        <w:t>The State Committee on Investments and State Property Management of the Republic of Tajikistan (Goscominvest)</w:t>
      </w:r>
    </w:p>
    <w:p w14:paraId="40E2F29A" w14:textId="205A6FFF" w:rsidR="00CE3F1E" w:rsidRPr="0081134E" w:rsidRDefault="00CE3F1E" w:rsidP="00CE3F1E">
      <w:pPr>
        <w:pStyle w:val="af6"/>
        <w:ind w:left="900" w:firstLine="540"/>
        <w:rPr>
          <w:rFonts w:cs="Arial"/>
        </w:rPr>
      </w:pPr>
      <w:r>
        <w:rPr>
          <w:rFonts w:cs="Arial"/>
        </w:rPr>
        <w:t xml:space="preserve">Street </w:t>
      </w:r>
      <w:r w:rsidR="00170E10">
        <w:rPr>
          <w:rFonts w:cs="Arial"/>
        </w:rPr>
        <w:t>Address</w:t>
      </w:r>
      <w:r>
        <w:rPr>
          <w:rFonts w:cs="Arial"/>
        </w:rPr>
        <w:t xml:space="preserve">: </w:t>
      </w:r>
      <w:r w:rsidR="00170E10">
        <w:rPr>
          <w:rFonts w:cs="Arial"/>
        </w:rPr>
        <w:tab/>
      </w:r>
      <w:r>
        <w:rPr>
          <w:rFonts w:cs="Arial"/>
        </w:rPr>
        <w:t>27 Shotemur</w:t>
      </w:r>
      <w:r w:rsidRPr="0081134E">
        <w:rPr>
          <w:rFonts w:cs="Arial"/>
        </w:rPr>
        <w:t xml:space="preserve"> Street </w:t>
      </w:r>
    </w:p>
    <w:p w14:paraId="5D81CD5E" w14:textId="48875AC9" w:rsidR="00CE3F1E" w:rsidRPr="0081134E" w:rsidRDefault="00CE3F1E" w:rsidP="00CE3F1E">
      <w:pPr>
        <w:pStyle w:val="af6"/>
        <w:ind w:left="900" w:firstLine="540"/>
        <w:rPr>
          <w:rFonts w:cs="Arial"/>
        </w:rPr>
      </w:pPr>
      <w:r w:rsidRPr="0081134E">
        <w:rPr>
          <w:rFonts w:cs="Arial"/>
        </w:rPr>
        <w:t xml:space="preserve">Floor/Room </w:t>
      </w:r>
      <w:r w:rsidR="00170E10">
        <w:rPr>
          <w:rFonts w:cs="Arial"/>
        </w:rPr>
        <w:t>N</w:t>
      </w:r>
      <w:r w:rsidR="00170E10" w:rsidRPr="0081134E">
        <w:rPr>
          <w:rFonts w:cs="Arial"/>
        </w:rPr>
        <w:t>umber</w:t>
      </w:r>
      <w:r w:rsidRPr="0081134E">
        <w:rPr>
          <w:rFonts w:cs="Arial"/>
        </w:rPr>
        <w:t xml:space="preserve">: </w:t>
      </w:r>
      <w:r w:rsidR="00170E10">
        <w:rPr>
          <w:rFonts w:cs="Arial"/>
        </w:rPr>
        <w:tab/>
      </w:r>
      <w:r w:rsidRPr="00473FD3">
        <w:rPr>
          <w:rFonts w:cs="Arial"/>
        </w:rPr>
        <w:t>Ground floor, room No.10, Tender unit</w:t>
      </w:r>
    </w:p>
    <w:p w14:paraId="57B07DAB" w14:textId="0E488371" w:rsidR="00CE3F1E" w:rsidRPr="0081134E" w:rsidRDefault="00CE3F1E" w:rsidP="00CE3F1E">
      <w:pPr>
        <w:pStyle w:val="af6"/>
        <w:ind w:left="900" w:firstLine="540"/>
        <w:rPr>
          <w:rFonts w:cs="Arial"/>
        </w:rPr>
      </w:pPr>
      <w:r w:rsidRPr="0081134E">
        <w:rPr>
          <w:rFonts w:cs="Arial"/>
        </w:rPr>
        <w:t xml:space="preserve">City: </w:t>
      </w:r>
      <w:r w:rsidR="00170E10">
        <w:rPr>
          <w:rFonts w:cs="Arial"/>
        </w:rPr>
        <w:tab/>
      </w:r>
      <w:r w:rsidR="00E0625D">
        <w:rPr>
          <w:rFonts w:cs="Arial"/>
        </w:rPr>
        <w:t xml:space="preserve">                        </w:t>
      </w:r>
      <w:r w:rsidRPr="0081134E">
        <w:rPr>
          <w:rFonts w:cs="Arial"/>
        </w:rPr>
        <w:t xml:space="preserve">Dushanbe </w:t>
      </w:r>
    </w:p>
    <w:p w14:paraId="28D1DFE4" w14:textId="72CD3EA9" w:rsidR="00CE3F1E" w:rsidRPr="0081134E" w:rsidRDefault="00CE3F1E" w:rsidP="00CE3F1E">
      <w:pPr>
        <w:pStyle w:val="af6"/>
        <w:ind w:left="900" w:firstLine="540"/>
        <w:rPr>
          <w:rFonts w:cs="Arial"/>
        </w:rPr>
      </w:pPr>
      <w:r w:rsidRPr="0081134E">
        <w:rPr>
          <w:rFonts w:cs="Arial"/>
        </w:rPr>
        <w:t xml:space="preserve">Postal </w:t>
      </w:r>
      <w:r w:rsidR="00170E10">
        <w:rPr>
          <w:rFonts w:cs="Arial"/>
        </w:rPr>
        <w:t>C</w:t>
      </w:r>
      <w:r w:rsidR="00170E10" w:rsidRPr="0081134E">
        <w:rPr>
          <w:rFonts w:cs="Arial"/>
        </w:rPr>
        <w:t>ode</w:t>
      </w:r>
      <w:r w:rsidRPr="0081134E">
        <w:rPr>
          <w:rFonts w:cs="Arial"/>
        </w:rPr>
        <w:t xml:space="preserve">: </w:t>
      </w:r>
      <w:r w:rsidR="00170E10">
        <w:rPr>
          <w:rFonts w:cs="Arial"/>
        </w:rPr>
        <w:tab/>
      </w:r>
      <w:r w:rsidR="00E0625D">
        <w:rPr>
          <w:rFonts w:cs="Arial"/>
        </w:rPr>
        <w:t xml:space="preserve">            </w:t>
      </w:r>
      <w:r w:rsidRPr="0081134E">
        <w:rPr>
          <w:rFonts w:cs="Arial"/>
        </w:rPr>
        <w:t xml:space="preserve">734025 </w:t>
      </w:r>
    </w:p>
    <w:p w14:paraId="1686EE58" w14:textId="3F56D1AD" w:rsidR="00CE3F1E" w:rsidRDefault="00CE3F1E" w:rsidP="00CE3F1E">
      <w:pPr>
        <w:pStyle w:val="af6"/>
        <w:ind w:left="900" w:firstLine="540"/>
        <w:rPr>
          <w:rFonts w:cs="Arial"/>
          <w:i/>
          <w:iCs/>
        </w:rPr>
      </w:pPr>
      <w:r w:rsidRPr="0081134E">
        <w:rPr>
          <w:rFonts w:cs="Arial"/>
        </w:rPr>
        <w:t xml:space="preserve">Country: </w:t>
      </w:r>
      <w:r w:rsidR="00170E10">
        <w:rPr>
          <w:rFonts w:cs="Arial"/>
        </w:rPr>
        <w:tab/>
      </w:r>
      <w:r w:rsidR="00E0625D">
        <w:rPr>
          <w:rFonts w:cs="Arial"/>
        </w:rPr>
        <w:t xml:space="preserve">            </w:t>
      </w:r>
      <w:r w:rsidRPr="0081134E">
        <w:rPr>
          <w:rFonts w:cs="Arial"/>
        </w:rPr>
        <w:t>Republic of Tajikistan</w:t>
      </w:r>
      <w:r w:rsidRPr="00C66E83">
        <w:rPr>
          <w:rFonts w:cs="Arial"/>
          <w:i/>
          <w:iCs/>
        </w:rPr>
        <w:t xml:space="preserve"> </w:t>
      </w:r>
    </w:p>
    <w:p w14:paraId="28723781" w14:textId="77777777" w:rsidR="00170E10" w:rsidRPr="00C66E83" w:rsidRDefault="00170E10" w:rsidP="00CE3F1E">
      <w:pPr>
        <w:pStyle w:val="af6"/>
        <w:ind w:left="900" w:firstLine="540"/>
        <w:rPr>
          <w:rFonts w:cs="Arial"/>
        </w:rPr>
      </w:pPr>
    </w:p>
    <w:p w14:paraId="51726881" w14:textId="04B6CAFA" w:rsidR="00CE3F1E" w:rsidRPr="0081134E" w:rsidRDefault="00CE3F1E" w:rsidP="00CE3F1E">
      <w:pPr>
        <w:pStyle w:val="af6"/>
        <w:numPr>
          <w:ilvl w:val="0"/>
          <w:numId w:val="39"/>
        </w:numPr>
        <w:ind w:hanging="270"/>
        <w:contextualSpacing/>
        <w:rPr>
          <w:rFonts w:cs="Arial"/>
        </w:rPr>
      </w:pPr>
      <w:r w:rsidRPr="00C66E83">
        <w:rPr>
          <w:rFonts w:cs="Arial"/>
        </w:rPr>
        <w:t xml:space="preserve">on or before the deadline: </w:t>
      </w:r>
      <w:r w:rsidR="00142175">
        <w:rPr>
          <w:rFonts w:cs="Arial"/>
          <w:b/>
          <w:bCs/>
        </w:rPr>
        <w:t>12 March</w:t>
      </w:r>
      <w:r w:rsidR="005249BC">
        <w:rPr>
          <w:rFonts w:cs="Arial"/>
          <w:b/>
          <w:bCs/>
        </w:rPr>
        <w:t xml:space="preserve"> 2025</w:t>
      </w:r>
      <w:r w:rsidRPr="0081134E">
        <w:rPr>
          <w:rFonts w:cs="Arial"/>
          <w:b/>
          <w:bCs/>
        </w:rPr>
        <w:t xml:space="preserve"> at </w:t>
      </w:r>
      <w:r>
        <w:rPr>
          <w:rFonts w:cs="Arial"/>
          <w:b/>
          <w:bCs/>
        </w:rPr>
        <w:t>3</w:t>
      </w:r>
      <w:r w:rsidRPr="0081134E">
        <w:rPr>
          <w:rFonts w:cs="Arial"/>
          <w:b/>
          <w:bCs/>
        </w:rPr>
        <w:t>:</w:t>
      </w:r>
      <w:r>
        <w:rPr>
          <w:rFonts w:cs="Arial"/>
          <w:b/>
          <w:bCs/>
        </w:rPr>
        <w:t>0</w:t>
      </w:r>
      <w:r w:rsidRPr="0081134E">
        <w:rPr>
          <w:rFonts w:cs="Arial"/>
          <w:b/>
          <w:bCs/>
        </w:rPr>
        <w:t xml:space="preserve">0 </w:t>
      </w:r>
      <w:r>
        <w:rPr>
          <w:rFonts w:cs="Arial"/>
          <w:b/>
          <w:bCs/>
        </w:rPr>
        <w:t>P</w:t>
      </w:r>
      <w:r w:rsidRPr="0081134E">
        <w:rPr>
          <w:rFonts w:cs="Arial"/>
          <w:b/>
          <w:bCs/>
        </w:rPr>
        <w:t>M (</w:t>
      </w:r>
      <w:r w:rsidR="00EA27AB">
        <w:rPr>
          <w:rFonts w:cs="Arial"/>
          <w:b/>
          <w:bCs/>
        </w:rPr>
        <w:t>Dushanbe</w:t>
      </w:r>
      <w:r w:rsidR="004B744A" w:rsidRPr="004B744A">
        <w:rPr>
          <w:rFonts w:cs="Arial"/>
          <w:b/>
          <w:bCs/>
        </w:rPr>
        <w:t xml:space="preserve"> </w:t>
      </w:r>
      <w:r w:rsidR="00170E10">
        <w:rPr>
          <w:rFonts w:cs="Arial"/>
          <w:b/>
          <w:bCs/>
        </w:rPr>
        <w:t>Time</w:t>
      </w:r>
      <w:r w:rsidRPr="0081134E">
        <w:rPr>
          <w:rFonts w:cs="Arial"/>
          <w:b/>
          <w:bCs/>
        </w:rPr>
        <w:t>)</w:t>
      </w:r>
      <w:r w:rsidRPr="00C66E83">
        <w:rPr>
          <w:rFonts w:cs="Arial"/>
          <w:i/>
          <w:iCs/>
        </w:rPr>
        <w:t xml:space="preserve"> </w:t>
      </w:r>
    </w:p>
    <w:p w14:paraId="2D200218" w14:textId="77777777" w:rsidR="00CE3F1E" w:rsidRPr="00C66E83" w:rsidRDefault="00CE3F1E" w:rsidP="00CE3F1E">
      <w:pPr>
        <w:pStyle w:val="af6"/>
        <w:numPr>
          <w:ilvl w:val="0"/>
          <w:numId w:val="39"/>
        </w:numPr>
        <w:ind w:hanging="270"/>
        <w:contextualSpacing/>
        <w:rPr>
          <w:rFonts w:cs="Arial"/>
        </w:rPr>
      </w:pPr>
      <w:r>
        <w:rPr>
          <w:rFonts w:cs="Arial"/>
        </w:rPr>
        <w:t>together with a Bid Security</w:t>
      </w:r>
      <w:r w:rsidRPr="00C66E83">
        <w:rPr>
          <w:rFonts w:cs="Arial"/>
        </w:rPr>
        <w:t xml:space="preserve"> as described in the Bidding Document.</w:t>
      </w:r>
    </w:p>
    <w:p w14:paraId="3FFD1568" w14:textId="77777777" w:rsidR="00CE3F1E" w:rsidRPr="00C66E83" w:rsidRDefault="00CE3F1E" w:rsidP="00CE3F1E">
      <w:pPr>
        <w:ind w:left="446" w:hanging="446"/>
        <w:rPr>
          <w:rFonts w:cs="Arial"/>
        </w:rPr>
      </w:pPr>
    </w:p>
    <w:p w14:paraId="6B2B0395" w14:textId="610F3369" w:rsidR="00CE3F1E" w:rsidRPr="00C66E83" w:rsidRDefault="00CE3F1E" w:rsidP="00B52FA2">
      <w:pPr>
        <w:ind w:left="720"/>
        <w:rPr>
          <w:rFonts w:cs="Arial"/>
        </w:rPr>
      </w:pPr>
      <w:r w:rsidRPr="00C66E83">
        <w:rPr>
          <w:rFonts w:cs="Arial"/>
        </w:rPr>
        <w:t>Bids will be opened promptly after the deadline for bid submission</w:t>
      </w:r>
      <w:r>
        <w:rPr>
          <w:rFonts w:cs="Arial"/>
        </w:rPr>
        <w:t xml:space="preserve"> at 3:05 PM (</w:t>
      </w:r>
      <w:r w:rsidR="001066C5">
        <w:rPr>
          <w:rFonts w:cs="Arial"/>
        </w:rPr>
        <w:t>Dushanbe</w:t>
      </w:r>
      <w:r w:rsidR="004B744A" w:rsidRPr="004B744A">
        <w:rPr>
          <w:rFonts w:cs="Arial"/>
        </w:rPr>
        <w:t xml:space="preserve"> </w:t>
      </w:r>
      <w:r w:rsidR="00C50BDB">
        <w:rPr>
          <w:rFonts w:cs="Arial"/>
        </w:rPr>
        <w:t>Time</w:t>
      </w:r>
      <w:r>
        <w:rPr>
          <w:rFonts w:cs="Arial"/>
        </w:rPr>
        <w:t>)</w:t>
      </w:r>
      <w:r w:rsidRPr="00C66E83">
        <w:rPr>
          <w:rFonts w:cs="Arial"/>
        </w:rPr>
        <w:t xml:space="preserve"> in the presence of Bidders’ representatives who choose to attend. </w:t>
      </w:r>
    </w:p>
    <w:p w14:paraId="05EE3DDB" w14:textId="53AF03BD" w:rsidR="00DF4FEF" w:rsidRPr="00DF4FEF" w:rsidRDefault="00DF4FEF" w:rsidP="00CE3F1E">
      <w:bookmarkStart w:id="1" w:name="_GoBack"/>
      <w:bookmarkEnd w:id="1"/>
    </w:p>
    <w:sectPr w:rsidR="00DF4FEF" w:rsidRPr="00DF4FEF" w:rsidSect="00207A12">
      <w:footerReference w:type="even" r:id="rId14"/>
      <w:footerReference w:type="default" r:id="rId15"/>
      <w:headerReference w:type="first" r:id="rId16"/>
      <w:footerReference w:type="first" r:id="rId17"/>
      <w:endnotePr>
        <w:numRestart w:val="eachSect"/>
      </w:endnotePr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F5509" w14:textId="77777777" w:rsidR="007C5C5B" w:rsidRDefault="007C5C5B">
      <w:r>
        <w:separator/>
      </w:r>
    </w:p>
  </w:endnote>
  <w:endnote w:type="continuationSeparator" w:id="0">
    <w:p w14:paraId="552E501F" w14:textId="77777777" w:rsidR="007C5C5B" w:rsidRDefault="007C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wiss 721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0F0C7" w14:textId="3ECD85B1" w:rsidR="002D09A8" w:rsidRDefault="002D09A8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8E9CE8" wp14:editId="4F873E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29250" cy="314325"/>
              <wp:effectExtent l="0" t="0" r="0" b="0"/>
              <wp:wrapNone/>
              <wp:docPr id="1547193932" name="Text Box 4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8A3A8F" w14:textId="13F54376" w:rsidR="002D09A8" w:rsidRPr="002D09A8" w:rsidRDefault="002D09A8" w:rsidP="002D09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D09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E9C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. This information is accessible to ADB Management and staff. It may be shared outside ADB with appropriate permission." style="position:absolute;left:0;text-align:left;margin-left:0;margin-top:0;width:427.5pt;height:24.7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" filled="f" stroked="f">
              <v:textbox style="mso-fit-shape-to-text:t" inset="0,0,0,15pt">
                <w:txbxContent>
                  <w:p w14:paraId="2A8A3A8F" w14:textId="13F54376" w:rsidR="002D09A8" w:rsidRPr="002D09A8" w:rsidRDefault="002D09A8" w:rsidP="002D09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D09A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CB41" w14:textId="606F3207" w:rsidR="00C0073A" w:rsidRDefault="00C0073A">
    <w:pPr>
      <w:pStyle w:val="a8"/>
    </w:pPr>
    <w:r>
      <w:rPr>
        <w:noProof/>
        <w:lang w:eastAsia="en-US"/>
      </w:rPr>
      <w:drawing>
        <wp:inline distT="0" distB="0" distL="0" distR="0" wp14:anchorId="6B1B675A" wp14:editId="24DF2524">
          <wp:extent cx="2705100" cy="266700"/>
          <wp:effectExtent l="0" t="0" r="0" b="0"/>
          <wp:docPr id="1" name="Picture 8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D6741" w14:textId="7D41FDCB" w:rsidR="00C0073A" w:rsidRDefault="00C0073A">
    <w:pPr>
      <w:pStyle w:val="a8"/>
    </w:pPr>
    <w:r>
      <w:rPr>
        <w:noProof/>
        <w:lang w:eastAsia="en-US"/>
      </w:rPr>
      <w:drawing>
        <wp:inline distT="0" distB="0" distL="0" distR="0" wp14:anchorId="61A5831C" wp14:editId="67B24476">
          <wp:extent cx="2705100" cy="266700"/>
          <wp:effectExtent l="0" t="0" r="0" b="0"/>
          <wp:docPr id="3" name="Picture 6" descr="75W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75W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C337D" w14:textId="77777777" w:rsidR="007C5C5B" w:rsidRDefault="007C5C5B">
      <w:r>
        <w:separator/>
      </w:r>
    </w:p>
  </w:footnote>
  <w:footnote w:type="continuationSeparator" w:id="0">
    <w:p w14:paraId="2DC822F2" w14:textId="77777777" w:rsidR="007C5C5B" w:rsidRDefault="007C5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8FA12" w14:textId="77777777" w:rsidR="00C0073A" w:rsidRDefault="00C0073A" w:rsidP="00DA37D9">
    <w:pPr>
      <w:pStyle w:val="ac"/>
      <w:jc w:val="left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5007B9" wp14:editId="3B44F79C">
              <wp:simplePos x="0" y="0"/>
              <wp:positionH relativeFrom="column">
                <wp:posOffset>-92075</wp:posOffset>
              </wp:positionH>
              <wp:positionV relativeFrom="paragraph">
                <wp:posOffset>873760</wp:posOffset>
              </wp:positionV>
              <wp:extent cx="6285865" cy="376555"/>
              <wp:effectExtent l="3175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58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AB2B6" w14:textId="3992765D" w:rsidR="00C0073A" w:rsidRDefault="00C0073A" w:rsidP="00DA37D9">
                          <w:pPr>
                            <w:rPr>
                              <w:rFonts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Arial"/>
                              <w:sz w:val="40"/>
                              <w:szCs w:val="40"/>
                            </w:rPr>
                            <w:t>Invitation for Bids</w:t>
                          </w:r>
                          <w:r w:rsidR="00A535AA">
                            <w:rPr>
                              <w:rFonts w:cs="Arial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0826B594" w14:textId="77777777" w:rsidR="00805D4A" w:rsidRDefault="00805D4A" w:rsidP="00DA37D9">
                          <w:pPr>
                            <w:rPr>
                              <w:rFonts w:cs="Arial"/>
                              <w:sz w:val="40"/>
                              <w:szCs w:val="40"/>
                            </w:rPr>
                          </w:pPr>
                        </w:p>
                        <w:p w14:paraId="5010B0DA" w14:textId="77777777" w:rsidR="00C0073A" w:rsidRPr="00113500" w:rsidRDefault="00C0073A" w:rsidP="00DA37D9">
                          <w:pPr>
                            <w:rPr>
                              <w:rFonts w:cs="Arial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007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7.25pt;margin-top:68.8pt;width:494.95pt;height:2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" filled="f" stroked="f">
              <v:textbox>
                <w:txbxContent>
                  <w:p w14:paraId="127AB2B6" w14:textId="3992765D" w:rsidR="00C0073A" w:rsidRDefault="00C0073A" w:rsidP="00DA37D9">
                    <w:pPr>
                      <w:rPr>
                        <w:rFonts w:cs="Arial"/>
                        <w:sz w:val="40"/>
                        <w:szCs w:val="40"/>
                      </w:rPr>
                    </w:pPr>
                    <w:r>
                      <w:rPr>
                        <w:rFonts w:cs="Arial"/>
                        <w:sz w:val="40"/>
                        <w:szCs w:val="40"/>
                      </w:rPr>
                      <w:t>Invitation for Bids</w:t>
                    </w:r>
                    <w:r w:rsidR="00A535AA">
                      <w:rPr>
                        <w:rFonts w:cs="Arial"/>
                        <w:sz w:val="40"/>
                        <w:szCs w:val="40"/>
                      </w:rPr>
                      <w:t xml:space="preserve"> </w:t>
                    </w:r>
                  </w:p>
                  <w:p w14:paraId="0826B594" w14:textId="77777777" w:rsidR="00805D4A" w:rsidRDefault="00805D4A" w:rsidP="00DA37D9">
                    <w:pPr>
                      <w:rPr>
                        <w:rFonts w:cs="Arial"/>
                        <w:sz w:val="40"/>
                        <w:szCs w:val="40"/>
                      </w:rPr>
                    </w:pPr>
                  </w:p>
                  <w:p w14:paraId="5010B0DA" w14:textId="77777777" w:rsidR="00C0073A" w:rsidRPr="00113500" w:rsidRDefault="00C0073A" w:rsidP="00DA37D9">
                    <w:pPr>
                      <w:rPr>
                        <w:rFonts w:cs="Arial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w:drawing>
        <wp:inline distT="0" distB="0" distL="0" distR="0" wp14:anchorId="5FDBE660" wp14:editId="1221CE63">
          <wp:extent cx="891540" cy="891540"/>
          <wp:effectExtent l="0" t="0" r="3810" b="3810"/>
          <wp:docPr id="2" name="Picture 3" descr="25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5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4E73F4" w14:textId="77777777" w:rsidR="00C0073A" w:rsidRDefault="00C0073A" w:rsidP="00DA37D9">
    <w:pPr>
      <w:pStyle w:val="ac"/>
      <w:jc w:val="left"/>
    </w:pPr>
  </w:p>
  <w:p w14:paraId="51C35BBD" w14:textId="77777777" w:rsidR="00C0073A" w:rsidRDefault="00C0073A" w:rsidP="00DA37D9">
    <w:pPr>
      <w:pStyle w:val="ac"/>
      <w:jc w:val="left"/>
    </w:pPr>
  </w:p>
  <w:p w14:paraId="4EA3447D" w14:textId="77777777" w:rsidR="00C0073A" w:rsidRDefault="00C0073A" w:rsidP="00DA37D9">
    <w:pPr>
      <w:pStyle w:val="ac"/>
      <w:jc w:val="left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F779D1" wp14:editId="72091632">
              <wp:simplePos x="0" y="0"/>
              <wp:positionH relativeFrom="column">
                <wp:posOffset>8255</wp:posOffset>
              </wp:positionH>
              <wp:positionV relativeFrom="paragraph">
                <wp:posOffset>19685</wp:posOffset>
              </wp:positionV>
              <wp:extent cx="5982970" cy="0"/>
              <wp:effectExtent l="8255" t="10160" r="9525" b="889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29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425660D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.55pt" to="471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FB8078C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04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480" w:hanging="720"/>
      </w:pPr>
      <w:rPr>
        <w:rFonts w:hint="default"/>
      </w:rPr>
    </w:lvl>
  </w:abstractNum>
  <w:abstractNum w:abstractNumId="1" w15:restartNumberingAfterBreak="0">
    <w:nsid w:val="08CF2DE6"/>
    <w:multiLevelType w:val="hybridMultilevel"/>
    <w:tmpl w:val="97EC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349D"/>
    <w:multiLevelType w:val="hybridMultilevel"/>
    <w:tmpl w:val="3280A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C43E3"/>
    <w:multiLevelType w:val="hybridMultilevel"/>
    <w:tmpl w:val="210C208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E3E04CA"/>
    <w:multiLevelType w:val="hybridMultilevel"/>
    <w:tmpl w:val="BAD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2609D"/>
    <w:multiLevelType w:val="hybridMultilevel"/>
    <w:tmpl w:val="6990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768C7"/>
    <w:multiLevelType w:val="hybridMultilevel"/>
    <w:tmpl w:val="7DA6C050"/>
    <w:lvl w:ilvl="0" w:tplc="3AA4F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7EB1"/>
    <w:multiLevelType w:val="hybridMultilevel"/>
    <w:tmpl w:val="5476B648"/>
    <w:lvl w:ilvl="0" w:tplc="7B08517A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6E62437"/>
    <w:multiLevelType w:val="hybridMultilevel"/>
    <w:tmpl w:val="042A1586"/>
    <w:lvl w:ilvl="0" w:tplc="2B4EB736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C2FFB"/>
    <w:multiLevelType w:val="hybridMultilevel"/>
    <w:tmpl w:val="D2C2E498"/>
    <w:lvl w:ilvl="0" w:tplc="2B4EB736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A43C6"/>
    <w:multiLevelType w:val="hybridMultilevel"/>
    <w:tmpl w:val="8F6A7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FA37F9"/>
    <w:multiLevelType w:val="hybridMultilevel"/>
    <w:tmpl w:val="FF72534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1F025112"/>
    <w:multiLevelType w:val="hybridMultilevel"/>
    <w:tmpl w:val="6A523CBA"/>
    <w:lvl w:ilvl="0" w:tplc="FD1229E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EA109EB"/>
    <w:multiLevelType w:val="hybridMultilevel"/>
    <w:tmpl w:val="5342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A7C63"/>
    <w:multiLevelType w:val="hybridMultilevel"/>
    <w:tmpl w:val="A97A426E"/>
    <w:lvl w:ilvl="0" w:tplc="CFF0B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52E09"/>
    <w:multiLevelType w:val="hybridMultilevel"/>
    <w:tmpl w:val="7EE81EE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7E06635"/>
    <w:multiLevelType w:val="hybridMultilevel"/>
    <w:tmpl w:val="B2002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B2E9A"/>
    <w:multiLevelType w:val="hybridMultilevel"/>
    <w:tmpl w:val="0D5CE46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5CB552E6"/>
    <w:multiLevelType w:val="hybridMultilevel"/>
    <w:tmpl w:val="EDE298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5F34077D"/>
    <w:multiLevelType w:val="hybridMultilevel"/>
    <w:tmpl w:val="EFFADA3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7901F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5763913"/>
    <w:multiLevelType w:val="hybridMultilevel"/>
    <w:tmpl w:val="ADF2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1063B"/>
    <w:multiLevelType w:val="hybridMultilevel"/>
    <w:tmpl w:val="13E47C3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F72D8B"/>
    <w:multiLevelType w:val="hybridMultilevel"/>
    <w:tmpl w:val="2FBEE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3544E"/>
    <w:multiLevelType w:val="hybridMultilevel"/>
    <w:tmpl w:val="F41C9844"/>
    <w:lvl w:ilvl="0" w:tplc="479A67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46A4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C42B54"/>
    <w:multiLevelType w:val="hybridMultilevel"/>
    <w:tmpl w:val="36A60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BB5D5F"/>
    <w:multiLevelType w:val="hybridMultilevel"/>
    <w:tmpl w:val="7CF67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446C16"/>
    <w:multiLevelType w:val="hybridMultilevel"/>
    <w:tmpl w:val="FF72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91919"/>
    <w:multiLevelType w:val="hybridMultilevel"/>
    <w:tmpl w:val="AA76F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46A4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1D26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82169B"/>
    <w:multiLevelType w:val="hybridMultilevel"/>
    <w:tmpl w:val="1788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9"/>
  </w:num>
  <w:num w:numId="11">
    <w:abstractNumId w:val="20"/>
  </w:num>
  <w:num w:numId="12">
    <w:abstractNumId w:val="6"/>
  </w:num>
  <w:num w:numId="13">
    <w:abstractNumId w:val="8"/>
  </w:num>
  <w:num w:numId="14">
    <w:abstractNumId w:val="9"/>
  </w:num>
  <w:num w:numId="15">
    <w:abstractNumId w:val="12"/>
  </w:num>
  <w:num w:numId="16">
    <w:abstractNumId w:val="7"/>
  </w:num>
  <w:num w:numId="17">
    <w:abstractNumId w:val="19"/>
  </w:num>
  <w:num w:numId="18">
    <w:abstractNumId w:val="16"/>
  </w:num>
  <w:num w:numId="19">
    <w:abstractNumId w:val="1"/>
  </w:num>
  <w:num w:numId="20">
    <w:abstractNumId w:val="14"/>
  </w:num>
  <w:num w:numId="21">
    <w:abstractNumId w:val="22"/>
  </w:num>
  <w:num w:numId="22">
    <w:abstractNumId w:val="10"/>
  </w:num>
  <w:num w:numId="23">
    <w:abstractNumId w:val="28"/>
  </w:num>
  <w:num w:numId="24">
    <w:abstractNumId w:val="25"/>
  </w:num>
  <w:num w:numId="25">
    <w:abstractNumId w:val="24"/>
  </w:num>
  <w:num w:numId="26">
    <w:abstractNumId w:val="26"/>
  </w:num>
  <w:num w:numId="27">
    <w:abstractNumId w:val="27"/>
  </w:num>
  <w:num w:numId="28">
    <w:abstractNumId w:val="2"/>
  </w:num>
  <w:num w:numId="29">
    <w:abstractNumId w:val="23"/>
  </w:num>
  <w:num w:numId="30">
    <w:abstractNumId w:val="4"/>
  </w:num>
  <w:num w:numId="31">
    <w:abstractNumId w:val="15"/>
  </w:num>
  <w:num w:numId="32">
    <w:abstractNumId w:val="30"/>
  </w:num>
  <w:num w:numId="33">
    <w:abstractNumId w:val="5"/>
  </w:num>
  <w:num w:numId="34">
    <w:abstractNumId w:val="17"/>
  </w:num>
  <w:num w:numId="35">
    <w:abstractNumId w:val="21"/>
  </w:num>
  <w:num w:numId="36">
    <w:abstractNumId w:val="11"/>
  </w:num>
  <w:num w:numId="37">
    <w:abstractNumId w:val="13"/>
  </w:num>
  <w:num w:numId="38">
    <w:abstractNumId w:val="3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numRestart w:val="eachSect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77"/>
    <w:rsid w:val="000102A4"/>
    <w:rsid w:val="00026A0D"/>
    <w:rsid w:val="0003683F"/>
    <w:rsid w:val="000412DC"/>
    <w:rsid w:val="00041477"/>
    <w:rsid w:val="000673B3"/>
    <w:rsid w:val="00080355"/>
    <w:rsid w:val="00081A0A"/>
    <w:rsid w:val="000B1BA9"/>
    <w:rsid w:val="000B275B"/>
    <w:rsid w:val="000B53CD"/>
    <w:rsid w:val="000C790C"/>
    <w:rsid w:val="000D348E"/>
    <w:rsid w:val="000E65F6"/>
    <w:rsid w:val="001066C5"/>
    <w:rsid w:val="001352E3"/>
    <w:rsid w:val="00142175"/>
    <w:rsid w:val="00155847"/>
    <w:rsid w:val="00170E10"/>
    <w:rsid w:val="001919AF"/>
    <w:rsid w:val="001A0175"/>
    <w:rsid w:val="001E0ECF"/>
    <w:rsid w:val="001E403A"/>
    <w:rsid w:val="001F7B9C"/>
    <w:rsid w:val="00207A12"/>
    <w:rsid w:val="00224646"/>
    <w:rsid w:val="00225D7A"/>
    <w:rsid w:val="002433E8"/>
    <w:rsid w:val="00292BE6"/>
    <w:rsid w:val="002966A4"/>
    <w:rsid w:val="00296ABF"/>
    <w:rsid w:val="002B13EA"/>
    <w:rsid w:val="002B1547"/>
    <w:rsid w:val="002C6396"/>
    <w:rsid w:val="002D09A8"/>
    <w:rsid w:val="002E4D06"/>
    <w:rsid w:val="00323F7A"/>
    <w:rsid w:val="00333358"/>
    <w:rsid w:val="00351839"/>
    <w:rsid w:val="00370E7A"/>
    <w:rsid w:val="00371C0C"/>
    <w:rsid w:val="0038771E"/>
    <w:rsid w:val="003A51FF"/>
    <w:rsid w:val="003A6556"/>
    <w:rsid w:val="003D507C"/>
    <w:rsid w:val="003E3EE6"/>
    <w:rsid w:val="003E797D"/>
    <w:rsid w:val="00416C64"/>
    <w:rsid w:val="00437C9C"/>
    <w:rsid w:val="00481C53"/>
    <w:rsid w:val="00485F59"/>
    <w:rsid w:val="004B4451"/>
    <w:rsid w:val="004B744A"/>
    <w:rsid w:val="004C1F24"/>
    <w:rsid w:val="004F743E"/>
    <w:rsid w:val="0050541B"/>
    <w:rsid w:val="005249BC"/>
    <w:rsid w:val="00562D0A"/>
    <w:rsid w:val="005A5FCB"/>
    <w:rsid w:val="005A7C00"/>
    <w:rsid w:val="005C05BE"/>
    <w:rsid w:val="005C7D88"/>
    <w:rsid w:val="005F2A18"/>
    <w:rsid w:val="006178D9"/>
    <w:rsid w:val="00622335"/>
    <w:rsid w:val="006531C6"/>
    <w:rsid w:val="00665324"/>
    <w:rsid w:val="006719E2"/>
    <w:rsid w:val="006753B0"/>
    <w:rsid w:val="00694A46"/>
    <w:rsid w:val="006A0A15"/>
    <w:rsid w:val="007164B3"/>
    <w:rsid w:val="007315B5"/>
    <w:rsid w:val="00736417"/>
    <w:rsid w:val="00743761"/>
    <w:rsid w:val="00761E45"/>
    <w:rsid w:val="00783F9B"/>
    <w:rsid w:val="00787523"/>
    <w:rsid w:val="00791C69"/>
    <w:rsid w:val="007A4D82"/>
    <w:rsid w:val="007B106F"/>
    <w:rsid w:val="007C2DAA"/>
    <w:rsid w:val="007C5C5B"/>
    <w:rsid w:val="007D3B18"/>
    <w:rsid w:val="007D7598"/>
    <w:rsid w:val="00805D4A"/>
    <w:rsid w:val="00812422"/>
    <w:rsid w:val="008133D7"/>
    <w:rsid w:val="008225D5"/>
    <w:rsid w:val="00824D75"/>
    <w:rsid w:val="00860ECA"/>
    <w:rsid w:val="0088276D"/>
    <w:rsid w:val="00886607"/>
    <w:rsid w:val="00892AEB"/>
    <w:rsid w:val="008A77FB"/>
    <w:rsid w:val="008B62BA"/>
    <w:rsid w:val="008C6EC9"/>
    <w:rsid w:val="008F196B"/>
    <w:rsid w:val="00901694"/>
    <w:rsid w:val="00932A2F"/>
    <w:rsid w:val="0095318B"/>
    <w:rsid w:val="00954D25"/>
    <w:rsid w:val="009631B8"/>
    <w:rsid w:val="00984B8F"/>
    <w:rsid w:val="009A7972"/>
    <w:rsid w:val="009D11F1"/>
    <w:rsid w:val="00A14CC4"/>
    <w:rsid w:val="00A15D29"/>
    <w:rsid w:val="00A16585"/>
    <w:rsid w:val="00A2165D"/>
    <w:rsid w:val="00A26470"/>
    <w:rsid w:val="00A27BF8"/>
    <w:rsid w:val="00A42AF3"/>
    <w:rsid w:val="00A528BF"/>
    <w:rsid w:val="00A535AA"/>
    <w:rsid w:val="00A66728"/>
    <w:rsid w:val="00A90A02"/>
    <w:rsid w:val="00AC34CC"/>
    <w:rsid w:val="00AE14DE"/>
    <w:rsid w:val="00AE4428"/>
    <w:rsid w:val="00AF4B3F"/>
    <w:rsid w:val="00AF5F53"/>
    <w:rsid w:val="00AF7878"/>
    <w:rsid w:val="00B12786"/>
    <w:rsid w:val="00B17F23"/>
    <w:rsid w:val="00B25BE0"/>
    <w:rsid w:val="00B33293"/>
    <w:rsid w:val="00B332AB"/>
    <w:rsid w:val="00B3754B"/>
    <w:rsid w:val="00B475A9"/>
    <w:rsid w:val="00B5258D"/>
    <w:rsid w:val="00B52FA2"/>
    <w:rsid w:val="00B7073C"/>
    <w:rsid w:val="00B77CEF"/>
    <w:rsid w:val="00B8397A"/>
    <w:rsid w:val="00BA7EA1"/>
    <w:rsid w:val="00BD2475"/>
    <w:rsid w:val="00BF537B"/>
    <w:rsid w:val="00C0073A"/>
    <w:rsid w:val="00C34F9E"/>
    <w:rsid w:val="00C50BDB"/>
    <w:rsid w:val="00C52E2B"/>
    <w:rsid w:val="00C55D1A"/>
    <w:rsid w:val="00C643C2"/>
    <w:rsid w:val="00C95D8F"/>
    <w:rsid w:val="00CA55FE"/>
    <w:rsid w:val="00CE3F1E"/>
    <w:rsid w:val="00CF0970"/>
    <w:rsid w:val="00CF0B64"/>
    <w:rsid w:val="00CF5F55"/>
    <w:rsid w:val="00D11347"/>
    <w:rsid w:val="00D17B03"/>
    <w:rsid w:val="00D225A3"/>
    <w:rsid w:val="00D278F6"/>
    <w:rsid w:val="00D27CAE"/>
    <w:rsid w:val="00D70DEA"/>
    <w:rsid w:val="00D75E38"/>
    <w:rsid w:val="00D803AF"/>
    <w:rsid w:val="00DA37D9"/>
    <w:rsid w:val="00DD40F1"/>
    <w:rsid w:val="00DF2AB1"/>
    <w:rsid w:val="00DF2ECD"/>
    <w:rsid w:val="00DF43DC"/>
    <w:rsid w:val="00DF4FEF"/>
    <w:rsid w:val="00E0625D"/>
    <w:rsid w:val="00E27893"/>
    <w:rsid w:val="00E45012"/>
    <w:rsid w:val="00E63902"/>
    <w:rsid w:val="00E64796"/>
    <w:rsid w:val="00E7429B"/>
    <w:rsid w:val="00E83C6B"/>
    <w:rsid w:val="00E86A52"/>
    <w:rsid w:val="00E86E94"/>
    <w:rsid w:val="00EA27AB"/>
    <w:rsid w:val="00EB4374"/>
    <w:rsid w:val="00EC4419"/>
    <w:rsid w:val="00ED33D8"/>
    <w:rsid w:val="00EE659A"/>
    <w:rsid w:val="00EF4356"/>
    <w:rsid w:val="00F10910"/>
    <w:rsid w:val="00F701F0"/>
    <w:rsid w:val="00F7065B"/>
    <w:rsid w:val="00FA4556"/>
    <w:rsid w:val="00FC10D0"/>
    <w:rsid w:val="00F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73C244"/>
  <w15:docId w15:val="{C601B28B-13B9-4678-9F13-FCA9FA7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7D9"/>
    <w:pPr>
      <w:jc w:val="both"/>
    </w:pPr>
    <w:rPr>
      <w:rFonts w:ascii="Arial" w:eastAsia="SimSun" w:hAnsi="Arial"/>
      <w:sz w:val="22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A7EA1"/>
    <w:pPr>
      <w:keepNext/>
      <w:spacing w:before="240" w:after="60"/>
      <w:outlineLvl w:val="0"/>
    </w:pPr>
    <w:rPr>
      <w:rFonts w:ascii="Cambria" w:eastAsia="PMingLiU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EA1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EA1"/>
    <w:pPr>
      <w:keepNext/>
      <w:spacing w:before="240" w:after="60"/>
      <w:outlineLvl w:val="2"/>
    </w:pPr>
    <w:rPr>
      <w:rFonts w:ascii="Cambria" w:eastAsia="PMingLiU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E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EA1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EA1"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EA1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EA1"/>
    <w:pPr>
      <w:spacing w:before="240" w:after="60"/>
      <w:outlineLvl w:val="8"/>
    </w:pPr>
    <w:rPr>
      <w:rFonts w:ascii="Cambria" w:eastAsia="PMingLiU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7972"/>
    <w:rPr>
      <w:b/>
    </w:rPr>
  </w:style>
  <w:style w:type="paragraph" w:styleId="21">
    <w:name w:val="Body Text 2"/>
    <w:basedOn w:val="a"/>
    <w:rsid w:val="009A7972"/>
    <w:rPr>
      <w:rFonts w:ascii="Helv" w:hAnsi="Helv"/>
      <w:snapToGrid w:val="0"/>
      <w:color w:val="000000"/>
    </w:rPr>
  </w:style>
  <w:style w:type="paragraph" w:styleId="31">
    <w:name w:val="Body Text 3"/>
    <w:basedOn w:val="a"/>
    <w:rsid w:val="009A7972"/>
    <w:rPr>
      <w:b/>
      <w:color w:val="0000FF"/>
    </w:rPr>
  </w:style>
  <w:style w:type="paragraph" w:styleId="a4">
    <w:name w:val="Body Text Indent"/>
    <w:basedOn w:val="a"/>
    <w:rsid w:val="009A7972"/>
    <w:rPr>
      <w:color w:val="FF0000"/>
    </w:rPr>
  </w:style>
  <w:style w:type="paragraph" w:styleId="22">
    <w:name w:val="Body Text Indent 2"/>
    <w:basedOn w:val="a"/>
    <w:rsid w:val="009A7972"/>
    <w:pPr>
      <w:ind w:left="-360"/>
    </w:pPr>
    <w:rPr>
      <w:color w:val="FF0000"/>
    </w:rPr>
  </w:style>
  <w:style w:type="paragraph" w:customStyle="1" w:styleId="Caption1">
    <w:name w:val="Caption1"/>
    <w:basedOn w:val="a"/>
    <w:next w:val="a"/>
    <w:rsid w:val="009A7972"/>
  </w:style>
  <w:style w:type="paragraph" w:styleId="a5">
    <w:name w:val="caption"/>
    <w:basedOn w:val="a"/>
    <w:next w:val="a"/>
    <w:uiPriority w:val="35"/>
    <w:semiHidden/>
    <w:unhideWhenUsed/>
    <w:qFormat/>
    <w:rsid w:val="00BA7EA1"/>
    <w:rPr>
      <w:b/>
      <w:bCs/>
      <w:szCs w:val="20"/>
    </w:rPr>
  </w:style>
  <w:style w:type="paragraph" w:customStyle="1" w:styleId="Document1">
    <w:name w:val="Document 1"/>
    <w:rsid w:val="009A7972"/>
    <w:pPr>
      <w:keepNext/>
      <w:keepLines/>
      <w:tabs>
        <w:tab w:val="left" w:pos="-720"/>
      </w:tabs>
    </w:pPr>
    <w:rPr>
      <w:rFonts w:ascii="Swiss 721 Roman" w:hAnsi="Swiss 721 Roman"/>
      <w:sz w:val="18"/>
      <w:szCs w:val="22"/>
      <w:lang w:eastAsia="en-US"/>
    </w:rPr>
  </w:style>
  <w:style w:type="character" w:styleId="a6">
    <w:name w:val="endnote reference"/>
    <w:basedOn w:val="a0"/>
    <w:semiHidden/>
    <w:rsid w:val="009A7972"/>
    <w:rPr>
      <w:vertAlign w:val="superscript"/>
    </w:rPr>
  </w:style>
  <w:style w:type="paragraph" w:customStyle="1" w:styleId="EndnoteText1">
    <w:name w:val="Endnote Text1"/>
    <w:basedOn w:val="a"/>
    <w:rsid w:val="009A7972"/>
  </w:style>
  <w:style w:type="paragraph" w:styleId="a7">
    <w:name w:val="endnote text"/>
    <w:basedOn w:val="a"/>
    <w:semiHidden/>
    <w:rsid w:val="009A7972"/>
  </w:style>
  <w:style w:type="paragraph" w:styleId="a8">
    <w:name w:val="footer"/>
    <w:basedOn w:val="a"/>
    <w:link w:val="a9"/>
    <w:uiPriority w:val="99"/>
    <w:rsid w:val="009A7972"/>
    <w:pPr>
      <w:tabs>
        <w:tab w:val="center" w:pos="4320"/>
        <w:tab w:val="right" w:pos="8640"/>
      </w:tabs>
    </w:pPr>
  </w:style>
  <w:style w:type="character" w:styleId="aa">
    <w:name w:val="footnote reference"/>
    <w:basedOn w:val="a0"/>
    <w:semiHidden/>
    <w:rsid w:val="009A7972"/>
    <w:rPr>
      <w:vertAlign w:val="superscript"/>
    </w:rPr>
  </w:style>
  <w:style w:type="paragraph" w:styleId="ab">
    <w:name w:val="footnote text"/>
    <w:basedOn w:val="a"/>
    <w:semiHidden/>
    <w:rsid w:val="009A7972"/>
    <w:pPr>
      <w:ind w:left="187" w:hanging="187"/>
    </w:pPr>
    <w:rPr>
      <w:color w:val="000000"/>
      <w:sz w:val="18"/>
    </w:rPr>
  </w:style>
  <w:style w:type="paragraph" w:styleId="ac">
    <w:name w:val="header"/>
    <w:basedOn w:val="a"/>
    <w:rsid w:val="009A7972"/>
    <w:pPr>
      <w:tabs>
        <w:tab w:val="center" w:pos="4320"/>
        <w:tab w:val="right" w:pos="8640"/>
      </w:tabs>
      <w:jc w:val="center"/>
    </w:pPr>
  </w:style>
  <w:style w:type="character" w:customStyle="1" w:styleId="MajorHeadin">
    <w:name w:val="Major Headin"/>
    <w:basedOn w:val="a0"/>
    <w:rsid w:val="009A7972"/>
  </w:style>
  <w:style w:type="character" w:styleId="ad">
    <w:name w:val="page number"/>
    <w:basedOn w:val="a0"/>
    <w:rsid w:val="009A7972"/>
  </w:style>
  <w:style w:type="paragraph" w:customStyle="1" w:styleId="para">
    <w:name w:val="para"/>
    <w:rsid w:val="009A7972"/>
    <w:pPr>
      <w:jc w:val="both"/>
    </w:pPr>
    <w:rPr>
      <w:rFonts w:ascii="Arial" w:hAnsi="Arial"/>
      <w:sz w:val="22"/>
      <w:szCs w:val="22"/>
      <w:lang w:eastAsia="en-US"/>
    </w:rPr>
  </w:style>
  <w:style w:type="paragraph" w:customStyle="1" w:styleId="PPAR1">
    <w:name w:val="PPAR1"/>
    <w:basedOn w:val="a"/>
    <w:rsid w:val="009A7972"/>
    <w:pPr>
      <w:keepNext/>
      <w:spacing w:before="120" w:after="120"/>
      <w:jc w:val="center"/>
    </w:pPr>
    <w:rPr>
      <w:b/>
      <w:caps/>
    </w:rPr>
  </w:style>
  <w:style w:type="paragraph" w:customStyle="1" w:styleId="RightPar1">
    <w:name w:val="Right Par 1"/>
    <w:rsid w:val="009A7972"/>
    <w:pPr>
      <w:tabs>
        <w:tab w:val="left" w:pos="-720"/>
        <w:tab w:val="left" w:pos="0"/>
        <w:tab w:val="decimal" w:pos="720"/>
      </w:tabs>
      <w:ind w:left="72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2">
    <w:name w:val="Right Par 2"/>
    <w:rsid w:val="009A7972"/>
    <w:pPr>
      <w:tabs>
        <w:tab w:val="left" w:pos="-720"/>
        <w:tab w:val="left" w:pos="0"/>
        <w:tab w:val="left" w:pos="720"/>
        <w:tab w:val="decimal" w:pos="1440"/>
      </w:tabs>
      <w:ind w:left="144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3">
    <w:name w:val="Right Par 3"/>
    <w:rsid w:val="009A7972"/>
    <w:pPr>
      <w:tabs>
        <w:tab w:val="left" w:pos="-720"/>
        <w:tab w:val="left" w:pos="0"/>
        <w:tab w:val="left" w:pos="720"/>
        <w:tab w:val="left" w:pos="1440"/>
        <w:tab w:val="decimal" w:pos="2160"/>
      </w:tabs>
      <w:ind w:left="216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4">
    <w:name w:val="Right Par 4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ind w:left="288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5">
    <w:name w:val="Right Par 5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ind w:left="360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6">
    <w:name w:val="Right Par 6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ind w:left="432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7">
    <w:name w:val="Right Par 7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ind w:left="504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8">
    <w:name w:val="Right Par 8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ind w:left="5760"/>
    </w:pPr>
    <w:rPr>
      <w:rFonts w:ascii="Swiss 721 Roman" w:hAnsi="Swiss 721 Roman"/>
      <w:sz w:val="18"/>
      <w:szCs w:val="22"/>
      <w:lang w:eastAsia="en-US"/>
    </w:rPr>
  </w:style>
  <w:style w:type="paragraph" w:customStyle="1" w:styleId="TA">
    <w:name w:val="TA"/>
    <w:rsid w:val="009A7972"/>
    <w:pPr>
      <w:jc w:val="both"/>
    </w:pPr>
    <w:rPr>
      <w:rFonts w:ascii="Arial" w:hAnsi="Arial"/>
      <w:sz w:val="22"/>
      <w:szCs w:val="22"/>
      <w:lang w:eastAsia="en-US"/>
    </w:rPr>
  </w:style>
  <w:style w:type="paragraph" w:customStyle="1" w:styleId="ta0">
    <w:name w:val="ta"/>
    <w:rsid w:val="009A7972"/>
    <w:pPr>
      <w:jc w:val="both"/>
    </w:pPr>
    <w:rPr>
      <w:rFonts w:ascii="Arial" w:hAnsi="Arial"/>
      <w:sz w:val="22"/>
      <w:szCs w:val="22"/>
      <w:lang w:eastAsia="en-US"/>
    </w:rPr>
  </w:style>
  <w:style w:type="paragraph" w:customStyle="1" w:styleId="TA1">
    <w:name w:val="TA1"/>
    <w:rsid w:val="009A7972"/>
    <w:pPr>
      <w:jc w:val="both"/>
    </w:pPr>
    <w:rPr>
      <w:rFonts w:ascii="Arial" w:hAnsi="Arial"/>
      <w:sz w:val="22"/>
      <w:szCs w:val="22"/>
      <w:lang w:eastAsia="en-US"/>
    </w:rPr>
  </w:style>
  <w:style w:type="paragraph" w:customStyle="1" w:styleId="Technical4">
    <w:name w:val="Technical 4"/>
    <w:rsid w:val="009A7972"/>
    <w:pPr>
      <w:tabs>
        <w:tab w:val="left" w:pos="-720"/>
      </w:tabs>
    </w:pPr>
    <w:rPr>
      <w:rFonts w:ascii="Swiss 721 Roman" w:hAnsi="Swiss 721 Roman"/>
      <w:b/>
      <w:sz w:val="18"/>
      <w:szCs w:val="22"/>
      <w:lang w:eastAsia="en-US"/>
    </w:rPr>
  </w:style>
  <w:style w:type="paragraph" w:customStyle="1" w:styleId="Technical5">
    <w:name w:val="Technical 5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eastAsia="en-US"/>
    </w:rPr>
  </w:style>
  <w:style w:type="paragraph" w:customStyle="1" w:styleId="Technical6">
    <w:name w:val="Technical 6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eastAsia="en-US"/>
    </w:rPr>
  </w:style>
  <w:style w:type="paragraph" w:customStyle="1" w:styleId="Technical7">
    <w:name w:val="Technical 7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eastAsia="en-US"/>
    </w:rPr>
  </w:style>
  <w:style w:type="paragraph" w:customStyle="1" w:styleId="Technical8">
    <w:name w:val="Technical 8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eastAsia="en-US"/>
    </w:rPr>
  </w:style>
  <w:style w:type="paragraph" w:styleId="ae">
    <w:name w:val="Title"/>
    <w:basedOn w:val="a"/>
    <w:next w:val="a"/>
    <w:link w:val="af"/>
    <w:uiPriority w:val="10"/>
    <w:qFormat/>
    <w:rsid w:val="00BA7EA1"/>
    <w:pPr>
      <w:spacing w:before="240" w:after="60"/>
      <w:jc w:val="center"/>
      <w:outlineLvl w:val="0"/>
    </w:pPr>
    <w:rPr>
      <w:rFonts w:ascii="Cambria" w:eastAsia="PMingLiU" w:hAnsi="Cambria"/>
      <w:b/>
      <w:bCs/>
      <w:kern w:val="28"/>
      <w:sz w:val="32"/>
      <w:szCs w:val="32"/>
    </w:rPr>
  </w:style>
  <w:style w:type="paragraph" w:customStyle="1" w:styleId="TOAHeading1">
    <w:name w:val="TOA Heading1"/>
    <w:basedOn w:val="a"/>
    <w:next w:val="a"/>
    <w:rsid w:val="009A7972"/>
    <w:pPr>
      <w:tabs>
        <w:tab w:val="right" w:pos="9360"/>
      </w:tabs>
    </w:pPr>
  </w:style>
  <w:style w:type="paragraph" w:styleId="af0">
    <w:name w:val="toa heading"/>
    <w:basedOn w:val="a"/>
    <w:next w:val="a"/>
    <w:semiHidden/>
    <w:rsid w:val="009A7972"/>
    <w:pPr>
      <w:tabs>
        <w:tab w:val="right" w:pos="9360"/>
      </w:tabs>
    </w:pPr>
  </w:style>
  <w:style w:type="paragraph" w:styleId="11">
    <w:name w:val="toc 1"/>
    <w:basedOn w:val="a"/>
    <w:next w:val="a"/>
    <w:autoRedefine/>
    <w:semiHidden/>
    <w:rsid w:val="009A7972"/>
    <w:pPr>
      <w:tabs>
        <w:tab w:val="left" w:pos="720"/>
        <w:tab w:val="right" w:pos="9360"/>
      </w:tabs>
      <w:spacing w:before="120" w:after="60"/>
    </w:pPr>
    <w:rPr>
      <w:caps/>
      <w:noProof/>
    </w:rPr>
  </w:style>
  <w:style w:type="paragraph" w:styleId="23">
    <w:name w:val="toc 2"/>
    <w:basedOn w:val="a"/>
    <w:next w:val="a"/>
    <w:autoRedefine/>
    <w:semiHidden/>
    <w:rsid w:val="009A7972"/>
    <w:pPr>
      <w:tabs>
        <w:tab w:val="left" w:pos="720"/>
        <w:tab w:val="left" w:pos="1440"/>
        <w:tab w:val="right" w:pos="9360"/>
      </w:tabs>
      <w:ind w:left="720"/>
    </w:pPr>
    <w:rPr>
      <w:noProof/>
      <w:color w:val="000000"/>
    </w:rPr>
  </w:style>
  <w:style w:type="paragraph" w:styleId="32">
    <w:name w:val="toc 3"/>
    <w:basedOn w:val="a"/>
    <w:next w:val="a"/>
    <w:semiHidden/>
    <w:rsid w:val="009A7972"/>
    <w:pPr>
      <w:tabs>
        <w:tab w:val="right" w:pos="9360"/>
      </w:tabs>
      <w:ind w:left="440"/>
    </w:pPr>
    <w:rPr>
      <w:rFonts w:ascii="Times New Roman" w:hAnsi="Times New Roman"/>
    </w:rPr>
  </w:style>
  <w:style w:type="paragraph" w:styleId="41">
    <w:name w:val="toc 4"/>
    <w:basedOn w:val="a"/>
    <w:next w:val="a"/>
    <w:semiHidden/>
    <w:rsid w:val="009A7972"/>
    <w:pPr>
      <w:tabs>
        <w:tab w:val="right" w:pos="9360"/>
      </w:tabs>
      <w:ind w:left="660"/>
    </w:pPr>
    <w:rPr>
      <w:rFonts w:ascii="Times New Roman" w:hAnsi="Times New Roman"/>
    </w:rPr>
  </w:style>
  <w:style w:type="paragraph" w:styleId="51">
    <w:name w:val="toc 5"/>
    <w:basedOn w:val="a"/>
    <w:next w:val="a"/>
    <w:semiHidden/>
    <w:rsid w:val="009A7972"/>
    <w:pPr>
      <w:tabs>
        <w:tab w:val="right" w:pos="9360"/>
      </w:tabs>
      <w:ind w:left="880"/>
    </w:pPr>
    <w:rPr>
      <w:rFonts w:ascii="Times New Roman" w:hAnsi="Times New Roman"/>
    </w:rPr>
  </w:style>
  <w:style w:type="paragraph" w:styleId="61">
    <w:name w:val="toc 6"/>
    <w:basedOn w:val="a"/>
    <w:next w:val="a"/>
    <w:semiHidden/>
    <w:rsid w:val="009A7972"/>
    <w:pPr>
      <w:tabs>
        <w:tab w:val="right" w:pos="9360"/>
      </w:tabs>
      <w:ind w:left="1100"/>
    </w:pPr>
    <w:rPr>
      <w:rFonts w:ascii="Times New Roman" w:hAnsi="Times New Roman"/>
    </w:rPr>
  </w:style>
  <w:style w:type="paragraph" w:styleId="71">
    <w:name w:val="toc 7"/>
    <w:basedOn w:val="a"/>
    <w:next w:val="a"/>
    <w:semiHidden/>
    <w:rsid w:val="009A7972"/>
    <w:pPr>
      <w:tabs>
        <w:tab w:val="right" w:pos="9360"/>
      </w:tabs>
      <w:ind w:left="1320"/>
    </w:pPr>
    <w:rPr>
      <w:rFonts w:ascii="Times New Roman" w:hAnsi="Times New Roman"/>
    </w:rPr>
  </w:style>
  <w:style w:type="paragraph" w:styleId="81">
    <w:name w:val="toc 8"/>
    <w:basedOn w:val="a"/>
    <w:next w:val="a"/>
    <w:semiHidden/>
    <w:rsid w:val="009A7972"/>
    <w:pPr>
      <w:tabs>
        <w:tab w:val="right" w:pos="9360"/>
      </w:tabs>
      <w:ind w:left="1540"/>
    </w:pPr>
    <w:rPr>
      <w:rFonts w:ascii="Times New Roman" w:hAnsi="Times New Roman"/>
    </w:rPr>
  </w:style>
  <w:style w:type="paragraph" w:styleId="91">
    <w:name w:val="toc 9"/>
    <w:basedOn w:val="a"/>
    <w:next w:val="a"/>
    <w:semiHidden/>
    <w:rsid w:val="009A7972"/>
    <w:pPr>
      <w:tabs>
        <w:tab w:val="right" w:pos="9360"/>
      </w:tabs>
      <w:ind w:left="1760"/>
    </w:pPr>
    <w:rPr>
      <w:rFonts w:ascii="Times New Roman" w:hAnsi="Times New Roman"/>
    </w:rPr>
  </w:style>
  <w:style w:type="paragraph" w:customStyle="1" w:styleId="TOC91">
    <w:name w:val="TOC 91"/>
    <w:basedOn w:val="a"/>
    <w:next w:val="a"/>
    <w:rsid w:val="009A7972"/>
    <w:pPr>
      <w:tabs>
        <w:tab w:val="right" w:leader="dot" w:pos="9360"/>
      </w:tabs>
      <w:ind w:left="720" w:hanging="720"/>
    </w:pPr>
  </w:style>
  <w:style w:type="paragraph" w:styleId="af1">
    <w:name w:val="No Spacing"/>
    <w:uiPriority w:val="1"/>
    <w:qFormat/>
    <w:rsid w:val="00BA7EA1"/>
    <w:rPr>
      <w:rFonts w:ascii="Arial" w:hAnsi="Arial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A7EA1"/>
    <w:rPr>
      <w:rFonts w:ascii="Cambria" w:eastAsia="PMingLiU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A7EA1"/>
    <w:rPr>
      <w:rFonts w:ascii="Cambria" w:eastAsia="PMingLiU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7EA1"/>
    <w:rPr>
      <w:rFonts w:ascii="Cambria" w:eastAsia="PMingLiU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A7E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7E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7E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7E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7E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7EA1"/>
    <w:rPr>
      <w:rFonts w:ascii="Cambria" w:eastAsia="PMingLiU" w:hAnsi="Cambria" w:cs="Times New Roman"/>
    </w:rPr>
  </w:style>
  <w:style w:type="character" w:customStyle="1" w:styleId="af">
    <w:name w:val="Заголовок Знак"/>
    <w:basedOn w:val="a0"/>
    <w:link w:val="ae"/>
    <w:uiPriority w:val="10"/>
    <w:rsid w:val="00BA7EA1"/>
    <w:rPr>
      <w:rFonts w:ascii="Cambria" w:eastAsia="PMingLiU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BA7EA1"/>
    <w:pPr>
      <w:spacing w:after="60"/>
      <w:jc w:val="center"/>
      <w:outlineLvl w:val="1"/>
    </w:pPr>
    <w:rPr>
      <w:rFonts w:ascii="Cambria" w:eastAsia="PMingLiU" w:hAnsi="Cambria"/>
      <w:sz w:val="24"/>
    </w:rPr>
  </w:style>
  <w:style w:type="character" w:customStyle="1" w:styleId="af3">
    <w:name w:val="Подзаголовок Знак"/>
    <w:basedOn w:val="a0"/>
    <w:link w:val="af2"/>
    <w:uiPriority w:val="11"/>
    <w:rsid w:val="00BA7EA1"/>
    <w:rPr>
      <w:rFonts w:ascii="Cambria" w:eastAsia="PMingLiU" w:hAnsi="Cambria" w:cs="Times New Roman"/>
      <w:sz w:val="24"/>
      <w:szCs w:val="24"/>
    </w:rPr>
  </w:style>
  <w:style w:type="character" w:styleId="af4">
    <w:name w:val="Strong"/>
    <w:basedOn w:val="a0"/>
    <w:uiPriority w:val="22"/>
    <w:qFormat/>
    <w:rsid w:val="00BA7EA1"/>
    <w:rPr>
      <w:b/>
      <w:bCs/>
    </w:rPr>
  </w:style>
  <w:style w:type="character" w:styleId="af5">
    <w:name w:val="Emphasis"/>
    <w:basedOn w:val="a0"/>
    <w:uiPriority w:val="20"/>
    <w:qFormat/>
    <w:rsid w:val="00BA7EA1"/>
    <w:rPr>
      <w:i/>
      <w:iCs/>
    </w:rPr>
  </w:style>
  <w:style w:type="paragraph" w:styleId="af6">
    <w:name w:val="List Paragraph"/>
    <w:basedOn w:val="a"/>
    <w:uiPriority w:val="34"/>
    <w:qFormat/>
    <w:rsid w:val="00BA7EA1"/>
    <w:pPr>
      <w:ind w:left="720"/>
    </w:pPr>
  </w:style>
  <w:style w:type="paragraph" w:styleId="24">
    <w:name w:val="Quote"/>
    <w:basedOn w:val="a"/>
    <w:next w:val="a"/>
    <w:link w:val="25"/>
    <w:uiPriority w:val="29"/>
    <w:qFormat/>
    <w:rsid w:val="00BA7EA1"/>
    <w:rPr>
      <w:rFonts w:ascii="Calibri" w:hAnsi="Calibri"/>
      <w:i/>
      <w:iCs/>
      <w:color w:val="000000"/>
    </w:rPr>
  </w:style>
  <w:style w:type="character" w:customStyle="1" w:styleId="25">
    <w:name w:val="Цитата 2 Знак"/>
    <w:basedOn w:val="a0"/>
    <w:link w:val="24"/>
    <w:uiPriority w:val="29"/>
    <w:rsid w:val="00BA7EA1"/>
    <w:rPr>
      <w:i/>
      <w:iCs/>
      <w:color w:val="000000"/>
    </w:rPr>
  </w:style>
  <w:style w:type="paragraph" w:styleId="af7">
    <w:name w:val="Intense Quote"/>
    <w:basedOn w:val="a"/>
    <w:next w:val="a"/>
    <w:link w:val="af8"/>
    <w:uiPriority w:val="30"/>
    <w:qFormat/>
    <w:rsid w:val="00BA7EA1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8">
    <w:name w:val="Выделенная цитата Знак"/>
    <w:basedOn w:val="a0"/>
    <w:link w:val="af7"/>
    <w:uiPriority w:val="30"/>
    <w:rsid w:val="00BA7EA1"/>
    <w:rPr>
      <w:b/>
      <w:bCs/>
      <w:i/>
      <w:iCs/>
      <w:color w:val="4F81BD"/>
    </w:rPr>
  </w:style>
  <w:style w:type="character" w:styleId="af9">
    <w:name w:val="Subtle Emphasis"/>
    <w:uiPriority w:val="19"/>
    <w:qFormat/>
    <w:rsid w:val="00BA7EA1"/>
    <w:rPr>
      <w:i/>
      <w:iCs/>
      <w:color w:val="808080"/>
    </w:rPr>
  </w:style>
  <w:style w:type="character" w:styleId="afa">
    <w:name w:val="Intense Emphasis"/>
    <w:basedOn w:val="a0"/>
    <w:uiPriority w:val="21"/>
    <w:qFormat/>
    <w:rsid w:val="00BA7EA1"/>
    <w:rPr>
      <w:b/>
      <w:bCs/>
      <w:i/>
      <w:iCs/>
      <w:color w:val="4F81BD"/>
    </w:rPr>
  </w:style>
  <w:style w:type="character" w:styleId="afb">
    <w:name w:val="Subtle Reference"/>
    <w:basedOn w:val="a0"/>
    <w:uiPriority w:val="31"/>
    <w:qFormat/>
    <w:rsid w:val="00BA7EA1"/>
    <w:rPr>
      <w:smallCaps/>
      <w:color w:val="C0504D"/>
      <w:u w:val="single"/>
    </w:rPr>
  </w:style>
  <w:style w:type="character" w:styleId="afc">
    <w:name w:val="Intense Reference"/>
    <w:basedOn w:val="a0"/>
    <w:uiPriority w:val="32"/>
    <w:qFormat/>
    <w:rsid w:val="00BA7EA1"/>
    <w:rPr>
      <w:b/>
      <w:bCs/>
      <w:smallCaps/>
      <w:color w:val="C0504D"/>
      <w:spacing w:val="5"/>
      <w:u w:val="single"/>
    </w:rPr>
  </w:style>
  <w:style w:type="character" w:styleId="afd">
    <w:name w:val="Book Title"/>
    <w:basedOn w:val="a0"/>
    <w:uiPriority w:val="33"/>
    <w:qFormat/>
    <w:rsid w:val="00BA7EA1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BA7EA1"/>
    <w:pPr>
      <w:outlineLvl w:val="9"/>
    </w:pPr>
  </w:style>
  <w:style w:type="paragraph" w:styleId="aff">
    <w:name w:val="Balloon Text"/>
    <w:basedOn w:val="a"/>
    <w:link w:val="aff0"/>
    <w:rsid w:val="00DA37D9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DA37D9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rsid w:val="00DA37D9"/>
    <w:rPr>
      <w:rFonts w:ascii="Arial" w:hAnsi="Arial"/>
      <w:sz w:val="20"/>
    </w:rPr>
  </w:style>
  <w:style w:type="paragraph" w:styleId="aff1">
    <w:name w:val="Normal (Web)"/>
    <w:basedOn w:val="a"/>
    <w:uiPriority w:val="99"/>
    <w:unhideWhenUsed/>
    <w:rsid w:val="00D278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ko-KR"/>
    </w:rPr>
  </w:style>
  <w:style w:type="character" w:styleId="aff2">
    <w:name w:val="Hyperlink"/>
    <w:basedOn w:val="a0"/>
    <w:uiPriority w:val="99"/>
    <w:unhideWhenUsed/>
    <w:rsid w:val="00D278F6"/>
    <w:rPr>
      <w:color w:val="0000FF"/>
      <w:u w:val="single"/>
    </w:rPr>
  </w:style>
  <w:style w:type="character" w:styleId="aff3">
    <w:name w:val="annotation reference"/>
    <w:basedOn w:val="a0"/>
    <w:uiPriority w:val="99"/>
    <w:rsid w:val="00860ECA"/>
    <w:rPr>
      <w:sz w:val="16"/>
      <w:szCs w:val="16"/>
    </w:rPr>
  </w:style>
  <w:style w:type="paragraph" w:styleId="aff4">
    <w:name w:val="annotation text"/>
    <w:basedOn w:val="a"/>
    <w:link w:val="aff5"/>
    <w:uiPriority w:val="99"/>
    <w:rsid w:val="00860EC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860ECA"/>
    <w:rPr>
      <w:rFonts w:ascii="Arial" w:eastAsia="SimSun" w:hAnsi="Arial"/>
      <w:lang w:eastAsia="zh-CN"/>
    </w:rPr>
  </w:style>
  <w:style w:type="paragraph" w:styleId="aff6">
    <w:name w:val="annotation subject"/>
    <w:basedOn w:val="aff4"/>
    <w:next w:val="aff4"/>
    <w:link w:val="aff7"/>
    <w:rsid w:val="00860ECA"/>
    <w:rPr>
      <w:b/>
      <w:bCs/>
    </w:rPr>
  </w:style>
  <w:style w:type="character" w:customStyle="1" w:styleId="aff7">
    <w:name w:val="Тема примечания Знак"/>
    <w:basedOn w:val="aff5"/>
    <w:link w:val="aff6"/>
    <w:rsid w:val="00860ECA"/>
    <w:rPr>
      <w:rFonts w:ascii="Arial" w:eastAsia="SimSun" w:hAnsi="Arial"/>
      <w:b/>
      <w:bCs/>
      <w:lang w:eastAsia="zh-CN"/>
    </w:rPr>
  </w:style>
  <w:style w:type="paragraph" w:styleId="aff8">
    <w:name w:val="Revision"/>
    <w:hidden/>
    <w:uiPriority w:val="99"/>
    <w:semiHidden/>
    <w:rsid w:val="009D11F1"/>
    <w:rPr>
      <w:rFonts w:ascii="Arial" w:eastAsia="SimSun" w:hAnsi="Arial"/>
      <w:sz w:val="22"/>
      <w:szCs w:val="24"/>
      <w:lang w:eastAsia="zh-CN"/>
    </w:rPr>
  </w:style>
  <w:style w:type="character" w:styleId="aff9">
    <w:name w:val="Unresolved Mention"/>
    <w:basedOn w:val="a0"/>
    <w:uiPriority w:val="99"/>
    <w:semiHidden/>
    <w:unhideWhenUsed/>
    <w:rsid w:val="00225D7A"/>
    <w:rPr>
      <w:color w:val="605E5C"/>
      <w:shd w:val="clear" w:color="auto" w:fill="E1DFDD"/>
    </w:rPr>
  </w:style>
  <w:style w:type="character" w:customStyle="1" w:styleId="SBDsmallitalic">
    <w:name w:val="SBD_small italic"/>
    <w:uiPriority w:val="99"/>
    <w:rsid w:val="00CE3F1E"/>
    <w:rPr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ep.taj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db.org/business/how-to/what-bidding-procedures-are-used-adb-financed-projects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67\Downloads\@IF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B Project Document" ma:contentTypeID="0x010100A3BFD338C4D69F46BE33AA49AB50870100C520B00D8BB20C45814389052060F14C" ma:contentTypeVersion="23" ma:contentTypeDescription="" ma:contentTypeScope="" ma:versionID="207e084bf0524ddfa6b31be9ff19c8a7">
  <xsd:schema xmlns:xsd="http://www.w3.org/2001/XMLSchema" xmlns:xs="http://www.w3.org/2001/XMLSchema" xmlns:p="http://schemas.microsoft.com/office/2006/metadata/properties" xmlns:ns2="c1fdd505-2570-46c2-bd04-3e0f2d874cf5" xmlns:ns3="ad602645-7b66-42ab-a938-780c25dca67f" xmlns:ns4="374793f7-8f2b-4177-9cc3-2a8d0cfae40f" targetNamespace="http://schemas.microsoft.com/office/2006/metadata/properties" ma:root="true" ma:fieldsID="b69aab2291cc5f2c38a563798ddebb34" ns2:_="" ns3:_="" ns4:_="">
    <xsd:import namespace="c1fdd505-2570-46c2-bd04-3e0f2d874cf5"/>
    <xsd:import namespace="ad602645-7b66-42ab-a938-780c25dca67f"/>
    <xsd:import namespace="374793f7-8f2b-4177-9cc3-2a8d0cfae40f"/>
    <xsd:element name="properties">
      <xsd:complexType>
        <xsd:sequence>
          <xsd:element name="documentManagement">
            <xsd:complexType>
              <xsd:all>
                <xsd:element ref="ns2:ADBDocumentDate" minOccurs="0"/>
                <xsd:element ref="ns2:ADBMonth" minOccurs="0"/>
                <xsd:element ref="ns2:ADBYear" minOccurs="0"/>
                <xsd:element ref="ns2:ADBAuthors" minOccurs="0"/>
                <xsd:element ref="ns2:ADBSourceLink" minOccurs="0"/>
                <xsd:element ref="ns2:ADBCirculatedLink" minOccurs="0"/>
                <xsd:element ref="ns2:a0d1b14b197747dfafc19f70ff45d4f6" minOccurs="0"/>
                <xsd:element ref="ns2:d01a0ce1b141461dbfb235a3ab729a2c" minOccurs="0"/>
                <xsd:element ref="ns2:TaxCatchAll" minOccurs="0"/>
                <xsd:element ref="ns2:hca2169e3b0945318411f30479ba40c8" minOccurs="0"/>
                <xsd:element ref="ns2:p030e467f78f45b4ae8f7e2c17ea4d82" minOccurs="0"/>
                <xsd:element ref="ns2:h00e4aaaf4624e24a7df7f06faa038c6" minOccurs="0"/>
                <xsd:element ref="ns2:d61536b25a8a4fedb48bb564279be82a" minOccurs="0"/>
                <xsd:element ref="ns2:j78542b1fffc4a1c84659474212e3133" minOccurs="0"/>
                <xsd:element ref="ns2:ADBDocumentTypeValue" minOccurs="0"/>
                <xsd:element ref="ns2:ia017ac09b1942648b563fe0b2b14d52" minOccurs="0"/>
                <xsd:element ref="ns2:h35d3bd3f16b4964a022bfaedf90233f" minOccurs="0"/>
                <xsd:element ref="ns2:kc098dd651dc4f4b9248417ab8ccab6f" minOccurs="0"/>
                <xsd:element ref="ns2:k985dbdc596c44d7acaf8184f33920f0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dd505-2570-46c2-bd04-3e0f2d874cf5" elementFormDefault="qualified">
    <xsd:import namespace="http://schemas.microsoft.com/office/2006/documentManagement/types"/>
    <xsd:import namespace="http://schemas.microsoft.com/office/infopath/2007/PartnerControls"/>
    <xsd:element name="ADBDocumentDate" ma:index="3" nillable="true" ma:displayName="Document Date" ma:format="DateOnly" ma:internalName="ADBDocumentDate">
      <xsd:simpleType>
        <xsd:restriction base="dms:DateTime"/>
      </xsd:simpleType>
    </xsd:element>
    <xsd:element name="ADBMonth" ma:index="4" nillable="true" ma:displayName="Month" ma:format="Dropdown" ma:internalName="ADBMonth">
      <xsd:simpleType>
        <xsd:restriction base="dms:Choice">
          <xsd:enumeration value="01-Jan"/>
          <xsd:enumeration value="02-Feb"/>
          <xsd:enumeration value="03-Mar"/>
          <xsd:enumeration value="04-Apr"/>
          <xsd:enumeration value="05-May"/>
          <xsd:enumeration value="06-Jun"/>
          <xsd:enumeration value="07-Jul"/>
          <xsd:enumeration value="08-Aug"/>
          <xsd:enumeration value="09-Sep"/>
          <xsd:enumeration value="10-Oct"/>
          <xsd:enumeration value="11-Nov"/>
          <xsd:enumeration value="12-Dec"/>
        </xsd:restriction>
      </xsd:simpleType>
    </xsd:element>
    <xsd:element name="ADBYear" ma:index="5" nillable="true" ma:displayName="Year" ma:internalName="ADBYear">
      <xsd:simpleType>
        <xsd:restriction base="dms:Text">
          <xsd:maxLength value="4"/>
        </xsd:restriction>
      </xsd:simpleType>
    </xsd:element>
    <xsd:element name="ADBAuthors" ma:index="6" nillable="true" ma:displayName="Authors" ma:list="UserInfo" ma:SharePointGroup="0" ma:internalName="ADB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BSourceLink" ma:index="16" nillable="true" ma:displayName="Source Link" ma:format="Hyperlink" ma:internalName="ADBSourc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DBCirculatedLink" ma:index="17" nillable="true" ma:displayName="Final Document Link" ma:format="Hyperlink" ma:internalName="ADBCirculate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0d1b14b197747dfafc19f70ff45d4f6" ma:index="18" nillable="true" ma:taxonomy="true" ma:internalName="a0d1b14b197747dfafc19f70ff45d4f6" ma:taxonomyFieldName="ADBProjectDocumentType" ma:displayName="ADB Project Document Type" ma:default="" ma:fieldId="{a0d1b14b-1977-47df-afc1-9f70ff45d4f6}" ma:sspId="115af50e-efb3-4a0e-b425-875ff625e09e" ma:termSetId="14b53411-9553-454e-9031-2e4b08df82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1a0ce1b141461dbfb235a3ab729a2c" ma:index="19" nillable="true" ma:taxonomy="true" ma:internalName="d01a0ce1b141461dbfb235a3ab729a2c" ma:taxonomyFieldName="ADBSector" ma:displayName="Sector" ma:default="" ma:fieldId="{d01a0ce1-b141-461d-bfb2-35a3ab729a2c}" ma:sspId="115af50e-efb3-4a0e-b425-875ff625e09e" ma:termSetId="bae01210-cdc5-4479-86d7-616c28c0a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764faa69-36e5-417c-bdb5-4951a23dc34c}" ma:internalName="TaxCatchAll" ma:showField="CatchAllData" ma:web="374793f7-8f2b-4177-9cc3-2a8d0cfae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a2169e3b0945318411f30479ba40c8" ma:index="21" nillable="true" ma:taxonomy="true" ma:internalName="hca2169e3b0945318411f30479ba40c8" ma:taxonomyFieldName="ADBProject" ma:displayName="Project" ma:default="" ma:fieldId="{1ca2169e-3b09-4531-8411-f30479ba40c8}" ma:sspId="115af50e-efb3-4a0e-b425-875ff625e09e" ma:termSetId="7a252312-03a3-44f4-bc5c-a08b11dfe2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30e467f78f45b4ae8f7e2c17ea4d82" ma:index="22" nillable="true" ma:taxonomy="true" ma:internalName="p030e467f78f45b4ae8f7e2c17ea4d82" ma:taxonomyFieldName="ADBDocumentSecurity" ma:displayName="Document Security" ma:default="" ma:fieldId="{9030e467-f78f-45b4-ae8f-7e2c17ea4d82}" ma:sspId="115af50e-efb3-4a0e-b425-875ff625e09e" ma:termSetId="9b0b4686-afa9-4a02-bc15-8fbc99f172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0e4aaaf4624e24a7df7f06faa038c6" ma:index="24" nillable="true" ma:taxonomy="true" ma:internalName="h00e4aaaf4624e24a7df7f06faa038c6" ma:taxonomyFieldName="ADBDocumentLanguage" ma:displayName="Document Language" ma:default="1;#English|16ac8743-31bb-43f8-9a73-533a041667d6" ma:fieldId="{100e4aaa-f462-4e24-a7df-7f06faa038c6}" ma:sspId="115af50e-efb3-4a0e-b425-875ff625e09e" ma:termSetId="fdf74959-6eb2-4689-a0fc-b9e1ab230b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1536b25a8a4fedb48bb564279be82a" ma:index="27" nillable="true" ma:taxonomy="true" ma:internalName="d61536b25a8a4fedb48bb564279be82a" ma:taxonomyFieldName="ADBDepartmentOwner" ma:displayName="Department Owner" ma:default="" ma:fieldId="{d61536b2-5a8a-4fed-b48b-b564279be82a}" ma:sspId="115af50e-efb3-4a0e-b425-875ff625e09e" ma:termSetId="b965cdb6-1071-4c6a-a9a3-189d53a950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8542b1fffc4a1c84659474212e3133" ma:index="31" nillable="true" ma:taxonomy="true" ma:internalName="j78542b1fffc4a1c84659474212e3133" ma:taxonomyFieldName="ADBContentGroup" ma:displayName="Content Group" ma:default="2;#CWRD|6d71ff58-4882-4388-ab5c-218969b1e9c8" ma:fieldId="{378542b1-fffc-4a1c-8465-9474212e3133}" ma:taxonomyMulti="true" ma:sspId="115af50e-efb3-4a0e-b425-875ff625e09e" ma:termSetId="2a9ffbee-93a5-418b-bcdb-8d6817936e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DocumentTypeValue" ma:index="32" nillable="true" ma:displayName="Document Type" ma:hidden="true" ma:internalName="ADBDocumentTypeValue" ma:readOnly="false">
      <xsd:simpleType>
        <xsd:restriction base="dms:Text">
          <xsd:maxLength value="255"/>
        </xsd:restriction>
      </xsd:simpleType>
    </xsd:element>
    <xsd:element name="ia017ac09b1942648b563fe0b2b14d52" ma:index="33" nillable="true" ma:taxonomy="true" ma:internalName="ia017ac09b1942648b563fe0b2b14d52" ma:taxonomyFieldName="ADBDivision" ma:displayName="Division" ma:default="" ma:fieldId="{2a017ac0-9b19-4264-8b56-3fe0b2b14d52}" ma:sspId="115af50e-efb3-4a0e-b425-875ff625e09e" ma:termSetId="d736278f-2140-40cc-b46b-6a0ab0de2d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5d3bd3f16b4964a022bfaedf90233f" ma:index="34" nillable="true" ma:taxonomy="true" ma:internalName="h35d3bd3f16b4964a022bfaedf90233f" ma:taxonomyFieldName="ADBSubRegion" ma:displayName="Subregion" ma:readOnly="false" ma:default="" ma:fieldId="{135d3bd3-f16b-4964-a022-bfaedf90233f}" ma:taxonomyMulti="true" ma:sspId="115af50e-efb3-4a0e-b425-875ff625e09e" ma:termSetId="26887811-cbc8-440f-ae3c-476d537525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098dd651dc4f4b9248417ab8ccab6f" ma:index="36" nillable="true" ma:taxonomy="true" ma:internalName="kc098dd651dc4f4b9248417ab8ccab6f" ma:taxonomyFieldName="Segment" ma:displayName="Segment" ma:readOnly="false" ma:default="" ma:fieldId="{4c098dd6-51dc-4f4b-9248-417ab8ccab6f}" ma:sspId="115af50e-efb3-4a0e-b425-875ff625e09e" ma:termSetId="ca487498-3907-4013-84b5-72a740022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85dbdc596c44d7acaf8184f33920f0" ma:index="37" nillable="true" ma:taxonomy="true" ma:internalName="k985dbdc596c44d7acaf8184f33920f0" ma:taxonomyFieldName="ADBCountry" ma:displayName="Country" ma:default="" ma:fieldId="{4985dbdc-596c-44d7-acaf-8184f33920f0}" ma:sspId="115af50e-efb3-4a0e-b425-875ff625e09e" ma:termSetId="169202c7-46da-431e-ac86-348c41a1f49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02645-7b66-42ab-a938-780c25dca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3" nillable="true" ma:displayName="Tags" ma:internalName="MediaServiceAutoTags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7" nillable="true" ma:displayName="Location" ma:internalName="MediaServiceLocation" ma:readOnly="true">
      <xsd:simpleType>
        <xsd:restriction base="dms:Text"/>
      </xsd:simpleType>
    </xsd:element>
    <xsd:element name="MediaServiceAutoKeyPoints" ma:index="4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5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115af50e-efb3-4a0e-b425-875ff625e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793f7-8f2b-4177-9cc3-2a8d0cfae40f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5" ma:displayName="Content Type"/>
        <xsd:element ref="dc:title" minOccurs="0" maxOccurs="1" ma:index="1" ma:displayName="Task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DocumentDate xmlns="c1fdd505-2570-46c2-bd04-3e0f2d874cf5" xsi:nil="true"/>
    <ADBMonth xmlns="c1fdd505-2570-46c2-bd04-3e0f2d874cf5" xsi:nil="true"/>
    <lcf76f155ced4ddcb4097134ff3c332f xmlns="ad602645-7b66-42ab-a938-780c25dca67f">
      <Terms xmlns="http://schemas.microsoft.com/office/infopath/2007/PartnerControls"/>
    </lcf76f155ced4ddcb4097134ff3c332f>
    <hca2169e3b0945318411f30479ba40c8 xmlns="c1fdd505-2570-46c2-bd04-3e0f2d874cf5">
      <Terms xmlns="http://schemas.microsoft.com/office/infopath/2007/PartnerControls"/>
    </hca2169e3b0945318411f30479ba40c8>
    <a0d1b14b197747dfafc19f70ff45d4f6 xmlns="c1fdd505-2570-46c2-bd04-3e0f2d874cf5">
      <Terms xmlns="http://schemas.microsoft.com/office/infopath/2007/PartnerControls"/>
    </a0d1b14b197747dfafc19f70ff45d4f6>
    <j78542b1fffc4a1c84659474212e3133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CWRD</TermName>
          <TermId xmlns="http://schemas.microsoft.com/office/infopath/2007/PartnerControls">6d71ff58-4882-4388-ab5c-218969b1e9c8</TermId>
        </TermInfo>
      </Terms>
    </j78542b1fffc4a1c84659474212e3133>
    <ia017ac09b1942648b563fe0b2b14d52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CWSS</TermName>
          <TermId xmlns="http://schemas.microsoft.com/office/infopath/2007/PartnerControls">47e580bc-afd7-4809-9bd0-300516869dea</TermId>
        </TermInfo>
      </Terms>
    </ia017ac09b1942648b563fe0b2b14d52>
    <ADBYear xmlns="c1fdd505-2570-46c2-bd04-3e0f2d874cf5" xsi:nil="true"/>
    <ADBAuthors xmlns="c1fdd505-2570-46c2-bd04-3e0f2d874cf5">
      <UserInfo>
        <DisplayName/>
        <AccountId xsi:nil="true"/>
        <AccountType/>
      </UserInfo>
    </ADBAuthors>
    <p030e467f78f45b4ae8f7e2c17ea4d82 xmlns="c1fdd505-2570-46c2-bd04-3e0f2d874cf5">
      <Terms xmlns="http://schemas.microsoft.com/office/infopath/2007/PartnerControls"/>
    </p030e467f78f45b4ae8f7e2c17ea4d82>
    <h35d3bd3f16b4964a022bfaedf90233f xmlns="c1fdd505-2570-46c2-bd04-3e0f2d874cf5">
      <Terms xmlns="http://schemas.microsoft.com/office/infopath/2007/PartnerControls"/>
    </h35d3bd3f16b4964a022bfaedf90233f>
    <k985dbdc596c44d7acaf8184f33920f0 xmlns="c1fdd505-2570-46c2-bd04-3e0f2d874cf5">
      <Terms xmlns="http://schemas.microsoft.com/office/infopath/2007/PartnerControls"/>
    </k985dbdc596c44d7acaf8184f33920f0>
    <ADBSourceLink xmlns="c1fdd505-2570-46c2-bd04-3e0f2d874cf5">
      <Url xsi:nil="true"/>
      <Description xsi:nil="true"/>
    </ADBSourceLink>
    <h00e4aaaf4624e24a7df7f06faa038c6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16ac8743-31bb-43f8-9a73-533a041667d6</TermId>
        </TermInfo>
      </Terms>
    </h00e4aaaf4624e24a7df7f06faa038c6>
    <kc098dd651dc4f4b9248417ab8ccab6f xmlns="c1fdd505-2570-46c2-bd04-3e0f2d874cf5">
      <Terms xmlns="http://schemas.microsoft.com/office/infopath/2007/PartnerControls"/>
    </kc098dd651dc4f4b9248417ab8ccab6f>
    <d01a0ce1b141461dbfb235a3ab729a2c xmlns="c1fdd505-2570-46c2-bd04-3e0f2d874cf5">
      <Terms xmlns="http://schemas.microsoft.com/office/infopath/2007/PartnerControls"/>
    </d01a0ce1b141461dbfb235a3ab729a2c>
    <ADBDocumentTypeValue xmlns="c1fdd505-2570-46c2-bd04-3e0f2d874cf5" xsi:nil="true"/>
    <d61536b25a8a4fedb48bb564279be82a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CWRD</TermName>
          <TermId xmlns="http://schemas.microsoft.com/office/infopath/2007/PartnerControls">6d71ff58-4882-4388-ab5c-218969b1e9c8</TermId>
        </TermInfo>
      </Terms>
    </d61536b25a8a4fedb48bb564279be82a>
    <ADBCirculatedLink xmlns="c1fdd505-2570-46c2-bd04-3e0f2d874cf5">
      <Url xsi:nil="true"/>
      <Description xsi:nil="true"/>
    </ADBCirculatedLink>
    <TaxCatchAll xmlns="c1fdd505-2570-46c2-bd04-3e0f2d874cf5">
      <Value>5</Value>
      <Value>3</Value>
      <Value>2</Value>
      <Value>1</Value>
    </TaxCatchAll>
  </documentManagement>
</p:properties>
</file>

<file path=customXml/item4.xml><?xml version="1.0" encoding="utf-8"?>
<?mso-contentType ?>
<SharedContentType xmlns="Microsoft.SharePoint.Taxonomy.ContentTypeSync" SourceId="115af50e-efb3-4a0e-b425-875ff625e09e" ContentTypeId="0x010100A3BFD338C4D69F46BE33AA49AB5087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EA088-213C-4E7D-9913-24BB0E6DF3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878284-8A8E-4A1A-999A-BFD5A9D3A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dd505-2570-46c2-bd04-3e0f2d874cf5"/>
    <ds:schemaRef ds:uri="ad602645-7b66-42ab-a938-780c25dca67f"/>
    <ds:schemaRef ds:uri="374793f7-8f2b-4177-9cc3-2a8d0cfae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D74856-0595-437D-903B-DB6D9E60128A}">
  <ds:schemaRefs>
    <ds:schemaRef ds:uri="http://schemas.microsoft.com/office/2006/metadata/properties"/>
    <ds:schemaRef ds:uri="http://schemas.microsoft.com/office/infopath/2007/PartnerControls"/>
    <ds:schemaRef ds:uri="c1fdd505-2570-46c2-bd04-3e0f2d874cf5"/>
    <ds:schemaRef ds:uri="ad602645-7b66-42ab-a938-780c25dca67f"/>
  </ds:schemaRefs>
</ds:datastoreItem>
</file>

<file path=customXml/itemProps4.xml><?xml version="1.0" encoding="utf-8"?>
<ds:datastoreItem xmlns:ds="http://schemas.openxmlformats.org/officeDocument/2006/customXml" ds:itemID="{17F9283F-3608-4C9F-BE6C-CE37936A8DB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FA16289-3313-4C87-BF43-492A1986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@IFB Template.dotx</Template>
  <TotalTime>26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Asian Development Bank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</dc:creator>
  <cp:lastModifiedBy>Admin</cp:lastModifiedBy>
  <cp:revision>22</cp:revision>
  <dcterms:created xsi:type="dcterms:W3CDTF">2025-02-10T01:16:00Z</dcterms:created>
  <dcterms:modified xsi:type="dcterms:W3CDTF">2025-02-10T04:57:00Z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0x010100A3BFD338C4D69F46BE33AA49AB50870100C520B00D8BB20C45814389052060F14C</vt:lpwstr>
  </property>
  <property fmtid="{D5CDD505-2E9C-101B-9397-08002B2CF9AE}" pid="3" name="ClassificationContentMarkingFooterShapeIds">
    <vt:lpwstr>46181b06,5c384e4c,3b43f25e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INTERNAL. This information is accessible to ADB Management and staff. It may be shared outside ADB with appropriate permission.</vt:lpwstr>
  </property>
  <property fmtid="{D5CDD505-2E9C-101B-9397-08002B2CF9AE}" pid="6" name="MSIP_Label_817d4574-7375-4d17-b29c-6e4c6df0fcb0_Enabled">
    <vt:lpwstr>true</vt:lpwstr>
  </property>
  <property fmtid="{D5CDD505-2E9C-101B-9397-08002B2CF9AE}" pid="7" name="MSIP_Label_817d4574-7375-4d17-b29c-6e4c6df0fcb0_SetDate">
    <vt:lpwstr>2024-07-26T08:09:50Z</vt:lpwstr>
  </property>
  <property fmtid="{D5CDD505-2E9C-101B-9397-08002B2CF9AE}" pid="8" name="MSIP_Label_817d4574-7375-4d17-b29c-6e4c6df0fcb0_Method">
    <vt:lpwstr>Standard</vt:lpwstr>
  </property>
  <property fmtid="{D5CDD505-2E9C-101B-9397-08002B2CF9AE}" pid="9" name="MSIP_Label_817d4574-7375-4d17-b29c-6e4c6df0fcb0_Name">
    <vt:lpwstr>ADB Internal</vt:lpwstr>
  </property>
  <property fmtid="{D5CDD505-2E9C-101B-9397-08002B2CF9AE}" pid="10" name="MSIP_Label_817d4574-7375-4d17-b29c-6e4c6df0fcb0_SiteId">
    <vt:lpwstr>9495d6bb-41c2-4c58-848f-92e52cf3d640</vt:lpwstr>
  </property>
  <property fmtid="{D5CDD505-2E9C-101B-9397-08002B2CF9AE}" pid="11" name="MSIP_Label_817d4574-7375-4d17-b29c-6e4c6df0fcb0_ActionId">
    <vt:lpwstr>0f4cbe9c-9ce8-44c6-82a0-12cc391d8277</vt:lpwstr>
  </property>
  <property fmtid="{D5CDD505-2E9C-101B-9397-08002B2CF9AE}" pid="12" name="MSIP_Label_817d4574-7375-4d17-b29c-6e4c6df0fcb0_ContentBits">
    <vt:lpwstr>2</vt:lpwstr>
  </property>
  <property fmtid="{D5CDD505-2E9C-101B-9397-08002B2CF9AE}" pid="13" name="MediaServiceImageTags">
    <vt:lpwstr/>
  </property>
  <property fmtid="{D5CDD505-2E9C-101B-9397-08002B2CF9AE}" pid="14" name="ADBProjectDocumentType">
    <vt:lpwstr/>
  </property>
  <property fmtid="{D5CDD505-2E9C-101B-9397-08002B2CF9AE}" pid="15" name="ADBSector">
    <vt:lpwstr/>
  </property>
  <property fmtid="{D5CDD505-2E9C-101B-9397-08002B2CF9AE}" pid="16" name="ADBDocumentSecurity">
    <vt:lpwstr/>
  </property>
  <property fmtid="{D5CDD505-2E9C-101B-9397-08002B2CF9AE}" pid="17" name="ADBDocumentLanguage">
    <vt:lpwstr>1;#English|16ac8743-31bb-43f8-9a73-533a041667d6</vt:lpwstr>
  </property>
  <property fmtid="{D5CDD505-2E9C-101B-9397-08002B2CF9AE}" pid="18" name="ADBSubRegion">
    <vt:lpwstr/>
  </property>
  <property fmtid="{D5CDD505-2E9C-101B-9397-08002B2CF9AE}" pid="19" name="Segment">
    <vt:lpwstr/>
  </property>
  <property fmtid="{D5CDD505-2E9C-101B-9397-08002B2CF9AE}" pid="20" name="ADBDepartmentOwner">
    <vt:lpwstr>3;#CWRD|6d71ff58-4882-4388-ab5c-218969b1e9c8</vt:lpwstr>
  </property>
  <property fmtid="{D5CDD505-2E9C-101B-9397-08002B2CF9AE}" pid="21" name="ADBCountry">
    <vt:lpwstr/>
  </property>
  <property fmtid="{D5CDD505-2E9C-101B-9397-08002B2CF9AE}" pid="22" name="ADBProject">
    <vt:lpwstr/>
  </property>
  <property fmtid="{D5CDD505-2E9C-101B-9397-08002B2CF9AE}" pid="23" name="ADBContentGroup">
    <vt:lpwstr>2;#CWRD|6d71ff58-4882-4388-ab5c-218969b1e9c8</vt:lpwstr>
  </property>
  <property fmtid="{D5CDD505-2E9C-101B-9397-08002B2CF9AE}" pid="24" name="ADBDivision">
    <vt:lpwstr>5;#CWSS|47e580bc-afd7-4809-9bd0-300516869dea</vt:lpwstr>
  </property>
</Properties>
</file>