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63"/>
      </w:tblGrid>
      <w:tr w:rsidR="00B5258D" w:rsidRPr="00371C0C" w14:paraId="27600674" w14:textId="77777777" w:rsidTr="00B5258D">
        <w:trPr>
          <w:trHeight w:val="360"/>
        </w:trPr>
        <w:tc>
          <w:tcPr>
            <w:tcW w:w="2405" w:type="dxa"/>
            <w:vAlign w:val="center"/>
          </w:tcPr>
          <w:p w14:paraId="5AA4DE50" w14:textId="00F7FA2B" w:rsidR="00B5258D" w:rsidRPr="00371C0C" w:rsidRDefault="00CE15AB" w:rsidP="00B5258D">
            <w:pPr>
              <w:jc w:val="left"/>
              <w:rPr>
                <w:b/>
              </w:rPr>
            </w:pPr>
            <w:r>
              <w:rPr>
                <w:b/>
                <w:lang w:val="ru-RU"/>
              </w:rPr>
              <w:t>Дата</w:t>
            </w:r>
            <w:r w:rsidR="00B5258D" w:rsidRPr="00371C0C">
              <w:rPr>
                <w:b/>
              </w:rPr>
              <w:t>:</w:t>
            </w:r>
          </w:p>
        </w:tc>
        <w:tc>
          <w:tcPr>
            <w:tcW w:w="7063" w:type="dxa"/>
            <w:vAlign w:val="center"/>
          </w:tcPr>
          <w:p w14:paraId="01F1769D" w14:textId="490D64E4" w:rsidR="00B5258D" w:rsidRPr="00CE15AB" w:rsidRDefault="00CE15AB" w:rsidP="00B5258D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09 октября 2025 года</w:t>
            </w:r>
          </w:p>
        </w:tc>
      </w:tr>
      <w:tr w:rsidR="00B5258D" w:rsidRPr="00CE15AB" w14:paraId="0A8B4328" w14:textId="77777777" w:rsidTr="00B5258D">
        <w:trPr>
          <w:trHeight w:val="608"/>
        </w:trPr>
        <w:tc>
          <w:tcPr>
            <w:tcW w:w="2405" w:type="dxa"/>
            <w:vAlign w:val="center"/>
          </w:tcPr>
          <w:p w14:paraId="3AD3EA15" w14:textId="58A44EF1" w:rsidR="00B5258D" w:rsidRPr="00CE15AB" w:rsidRDefault="00CE15AB" w:rsidP="00B5258D">
            <w:pPr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Номер и название Гранта</w:t>
            </w:r>
          </w:p>
        </w:tc>
        <w:tc>
          <w:tcPr>
            <w:tcW w:w="7063" w:type="dxa"/>
            <w:vAlign w:val="center"/>
          </w:tcPr>
          <w:p w14:paraId="6EC80596" w14:textId="163C8362" w:rsidR="00B5258D" w:rsidRPr="00CE15AB" w:rsidRDefault="00CE15AB" w:rsidP="00B5258D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1D1329" w:rsidRPr="00CE15AB">
              <w:rPr>
                <w:lang w:val="ru-RU"/>
              </w:rPr>
              <w:t>9207</w:t>
            </w:r>
            <w:r w:rsidR="00B5258D" w:rsidRPr="00CE15AB">
              <w:rPr>
                <w:lang w:val="ru-RU"/>
              </w:rPr>
              <w:t>-</w:t>
            </w:r>
            <w:r w:rsidR="00B5258D" w:rsidRPr="00D80497">
              <w:t>TAJ</w:t>
            </w:r>
            <w:r w:rsidR="00B5258D" w:rsidRPr="00CE15AB">
              <w:rPr>
                <w:lang w:val="ru-RU"/>
              </w:rPr>
              <w:t xml:space="preserve"> (</w:t>
            </w:r>
            <w:r w:rsidR="001D1329">
              <w:t>E</w:t>
            </w:r>
            <w:r w:rsidR="00B5258D" w:rsidRPr="00D80497">
              <w:t>F</w:t>
            </w:r>
            <w:r w:rsidR="00B5258D" w:rsidRPr="00CE15AB">
              <w:rPr>
                <w:lang w:val="ru-RU"/>
              </w:rPr>
              <w:t xml:space="preserve">) – </w:t>
            </w:r>
            <w:r>
              <w:rPr>
                <w:lang w:val="ru-RU"/>
              </w:rPr>
              <w:t>Проект «Улучшение профессиональных навыков и возможностей трудоустройства»</w:t>
            </w:r>
            <w:r w:rsidR="00B5258D" w:rsidRPr="00CE15AB">
              <w:rPr>
                <w:lang w:val="ru-RU"/>
              </w:rPr>
              <w:t xml:space="preserve"> (</w:t>
            </w:r>
            <w:r w:rsidR="00B5258D" w:rsidRPr="00D80497">
              <w:t>SEEP</w:t>
            </w:r>
            <w:r w:rsidR="00B5258D" w:rsidRPr="00CE15AB">
              <w:rPr>
                <w:lang w:val="ru-RU"/>
              </w:rPr>
              <w:t>)</w:t>
            </w:r>
          </w:p>
        </w:tc>
      </w:tr>
      <w:tr w:rsidR="00B5258D" w:rsidRPr="00CE15AB" w14:paraId="100978DB" w14:textId="77777777" w:rsidTr="00B5258D">
        <w:trPr>
          <w:trHeight w:val="555"/>
        </w:trPr>
        <w:tc>
          <w:tcPr>
            <w:tcW w:w="2405" w:type="dxa"/>
            <w:vAlign w:val="center"/>
          </w:tcPr>
          <w:p w14:paraId="1B9C0C28" w14:textId="46DB93FF" w:rsidR="00B5258D" w:rsidRPr="00371C0C" w:rsidRDefault="00CE15AB" w:rsidP="00B5258D">
            <w:pPr>
              <w:jc w:val="left"/>
              <w:rPr>
                <w:b/>
              </w:rPr>
            </w:pPr>
            <w:r>
              <w:rPr>
                <w:b/>
                <w:lang w:val="ru-RU"/>
              </w:rPr>
              <w:t>Номер и название Контракта</w:t>
            </w:r>
            <w:r w:rsidR="00B5258D" w:rsidRPr="00371C0C">
              <w:rPr>
                <w:b/>
              </w:rPr>
              <w:t>:</w:t>
            </w:r>
          </w:p>
        </w:tc>
        <w:tc>
          <w:tcPr>
            <w:tcW w:w="7063" w:type="dxa"/>
            <w:vAlign w:val="center"/>
          </w:tcPr>
          <w:p w14:paraId="4C8B1DF7" w14:textId="3C00BA33" w:rsidR="00B5258D" w:rsidRPr="00CE15AB" w:rsidRDefault="00B5258D" w:rsidP="00B5258D">
            <w:pPr>
              <w:jc w:val="left"/>
              <w:rPr>
                <w:lang w:val="ru-RU"/>
              </w:rPr>
            </w:pPr>
            <w:r w:rsidRPr="00D80497">
              <w:t>G</w:t>
            </w:r>
            <w:r w:rsidR="005249BC" w:rsidRPr="00CE15AB">
              <w:rPr>
                <w:lang w:val="ru-RU"/>
              </w:rPr>
              <w:t>1</w:t>
            </w:r>
            <w:bookmarkStart w:id="0" w:name="_Hlk187270385"/>
            <w:r w:rsidR="001D1329" w:rsidRPr="00CE15AB">
              <w:rPr>
                <w:lang w:val="ru-RU"/>
              </w:rPr>
              <w:t xml:space="preserve">1: </w:t>
            </w:r>
            <w:bookmarkStart w:id="1" w:name="_Hlk210811060"/>
            <w:bookmarkEnd w:id="0"/>
            <w:r w:rsidR="00CE15AB" w:rsidRPr="00CE15AB">
              <w:rPr>
                <w:lang w:val="ru-RU"/>
              </w:rPr>
              <w:t>Оборудование и инструменты для профессии по ремонту бытовой техники (мобильных телефонов и компьютеров) для центров обучения взрослых (ЦОВ)</w:t>
            </w:r>
            <w:r w:rsidR="00CE15AB">
              <w:rPr>
                <w:lang w:val="ru-RU"/>
              </w:rPr>
              <w:t xml:space="preserve"> </w:t>
            </w:r>
            <w:bookmarkEnd w:id="1"/>
          </w:p>
        </w:tc>
      </w:tr>
      <w:tr w:rsidR="00B5258D" w:rsidRPr="00F83B3D" w14:paraId="0590BDEE" w14:textId="77777777" w:rsidTr="00B5258D">
        <w:trPr>
          <w:trHeight w:val="58"/>
        </w:trPr>
        <w:tc>
          <w:tcPr>
            <w:tcW w:w="2405" w:type="dxa"/>
            <w:vAlign w:val="center"/>
          </w:tcPr>
          <w:p w14:paraId="566E2128" w14:textId="31BAEA77" w:rsidR="00B5258D" w:rsidRPr="00371C0C" w:rsidRDefault="00CE15AB" w:rsidP="00B5258D">
            <w:pPr>
              <w:jc w:val="left"/>
              <w:rPr>
                <w:b/>
              </w:rPr>
            </w:pPr>
            <w:r>
              <w:rPr>
                <w:b/>
                <w:lang w:val="ru-RU"/>
              </w:rPr>
              <w:t>Крайний срок подачи предложений</w:t>
            </w:r>
            <w:r w:rsidR="00B5258D" w:rsidRPr="00371C0C">
              <w:rPr>
                <w:b/>
              </w:rPr>
              <w:t>:</w:t>
            </w:r>
          </w:p>
        </w:tc>
        <w:tc>
          <w:tcPr>
            <w:tcW w:w="7063" w:type="dxa"/>
            <w:vAlign w:val="center"/>
          </w:tcPr>
          <w:p w14:paraId="59FACCD4" w14:textId="50CCE605" w:rsidR="00B5258D" w:rsidRPr="00F83B3D" w:rsidRDefault="00A506C2" w:rsidP="00B5258D">
            <w:pPr>
              <w:jc w:val="left"/>
              <w:rPr>
                <w:lang w:val="ru-RU"/>
              </w:rPr>
            </w:pPr>
            <w:r w:rsidRPr="00F83B3D">
              <w:rPr>
                <w:lang w:val="ru-RU"/>
              </w:rPr>
              <w:t xml:space="preserve">11 </w:t>
            </w:r>
            <w:r w:rsidR="00CE15AB">
              <w:rPr>
                <w:lang w:val="ru-RU"/>
              </w:rPr>
              <w:t>ноября</w:t>
            </w:r>
            <w:r w:rsidR="00CE15AB" w:rsidRPr="00F83B3D">
              <w:rPr>
                <w:lang w:val="ru-RU"/>
              </w:rPr>
              <w:t xml:space="preserve"> 2025 </w:t>
            </w:r>
            <w:r w:rsidR="00CE15AB">
              <w:rPr>
                <w:lang w:val="ru-RU"/>
              </w:rPr>
              <w:t>года</w:t>
            </w:r>
            <w:r w:rsidR="00B5258D" w:rsidRPr="00F83B3D">
              <w:rPr>
                <w:lang w:val="ru-RU"/>
              </w:rPr>
              <w:t xml:space="preserve">, </w:t>
            </w:r>
            <w:r w:rsidR="00CE15AB">
              <w:rPr>
                <w:lang w:val="ru-RU"/>
              </w:rPr>
              <w:t>15:00</w:t>
            </w:r>
            <w:r w:rsidR="00B5258D" w:rsidRPr="00F83B3D">
              <w:rPr>
                <w:lang w:val="ru-RU"/>
              </w:rPr>
              <w:t xml:space="preserve"> (</w:t>
            </w:r>
            <w:r w:rsidR="00CE15AB">
              <w:rPr>
                <w:lang w:val="ru-RU"/>
              </w:rPr>
              <w:t>по местному времени</w:t>
            </w:r>
            <w:r w:rsidR="00B5258D" w:rsidRPr="00F83B3D">
              <w:rPr>
                <w:lang w:val="ru-RU"/>
              </w:rPr>
              <w:t>)</w:t>
            </w:r>
          </w:p>
        </w:tc>
      </w:tr>
    </w:tbl>
    <w:p w14:paraId="1CD30FEE" w14:textId="77777777" w:rsidR="00371C0C" w:rsidRPr="00F83B3D" w:rsidRDefault="00371C0C" w:rsidP="00984B8F">
      <w:pPr>
        <w:rPr>
          <w:lang w:val="ru-RU"/>
        </w:rPr>
      </w:pPr>
    </w:p>
    <w:p w14:paraId="607CB712" w14:textId="0C4581D1" w:rsidR="00A66728" w:rsidRPr="00F83B3D" w:rsidRDefault="00694A46" w:rsidP="00225D7A">
      <w:pPr>
        <w:ind w:left="720" w:hanging="720"/>
        <w:rPr>
          <w:lang w:val="ru-RU"/>
        </w:rPr>
      </w:pPr>
      <w:r w:rsidRPr="00F83B3D">
        <w:rPr>
          <w:b/>
          <w:lang w:val="ru-RU"/>
        </w:rPr>
        <w:t>1.</w:t>
      </w:r>
      <w:r w:rsidR="00225D7A" w:rsidRPr="00F83B3D">
        <w:rPr>
          <w:b/>
          <w:lang w:val="ru-RU"/>
        </w:rPr>
        <w:tab/>
      </w:r>
      <w:r w:rsidR="00F83B3D" w:rsidRPr="00F83B3D">
        <w:rPr>
          <w:rFonts w:cs="Arial"/>
          <w:lang w:val="ru-RU"/>
        </w:rPr>
        <w:t xml:space="preserve">Республика Таджикистан получила финансирование от Азиатского банка развития (АБР) на реализацию </w:t>
      </w:r>
      <w:r w:rsidR="00F83B3D" w:rsidRPr="00F83B3D">
        <w:rPr>
          <w:rFonts w:cs="Arial"/>
          <w:b/>
          <w:bCs/>
          <w:lang w:val="ru-RU"/>
        </w:rPr>
        <w:t>Проекта "Улучшение профессиональных навыков и возможностей трудоустройства" (</w:t>
      </w:r>
      <w:r w:rsidR="00F83B3D" w:rsidRPr="00F83B3D">
        <w:rPr>
          <w:rFonts w:cs="Arial"/>
          <w:b/>
          <w:bCs/>
        </w:rPr>
        <w:t>SEEP</w:t>
      </w:r>
      <w:r w:rsidR="00F83B3D" w:rsidRPr="00F83B3D">
        <w:rPr>
          <w:rFonts w:cs="Arial"/>
          <w:b/>
          <w:bCs/>
          <w:lang w:val="ru-RU"/>
        </w:rPr>
        <w:t>)</w:t>
      </w:r>
      <w:r w:rsidR="00F83B3D" w:rsidRPr="00F83B3D">
        <w:rPr>
          <w:rFonts w:cs="Arial"/>
          <w:lang w:val="ru-RU"/>
        </w:rPr>
        <w:t xml:space="preserve"> и намерена использовать часть средств этого финансирования для оплаты услуг по вышеуказанному контракту. К участию в тендере допускаются участники из стран-членов АБР, соответствующих установленным требованиям.</w:t>
      </w:r>
    </w:p>
    <w:p w14:paraId="070453D6" w14:textId="4C10F429" w:rsidR="00694A46" w:rsidRPr="00F83B3D" w:rsidRDefault="00694A46" w:rsidP="00984B8F">
      <w:pPr>
        <w:rPr>
          <w:b/>
          <w:lang w:val="ru-RU"/>
        </w:rPr>
      </w:pPr>
    </w:p>
    <w:p w14:paraId="3126FB26" w14:textId="0667DBCF" w:rsidR="00097E54" w:rsidRPr="00F83B3D" w:rsidRDefault="00B5258D" w:rsidP="00A66728">
      <w:pPr>
        <w:ind w:left="720" w:hanging="720"/>
        <w:rPr>
          <w:rFonts w:cs="Arial"/>
          <w:bCs/>
          <w:lang w:val="ru-RU"/>
        </w:rPr>
      </w:pPr>
      <w:r w:rsidRPr="00B5258D">
        <w:rPr>
          <w:b/>
        </w:rPr>
        <w:t>2</w:t>
      </w:r>
      <w:r w:rsidR="00416C64" w:rsidRPr="00416C64">
        <w:rPr>
          <w:b/>
        </w:rPr>
        <w:t>.</w:t>
      </w:r>
      <w:r w:rsidR="00416C64">
        <w:rPr>
          <w:b/>
        </w:rPr>
        <w:t xml:space="preserve"> </w:t>
      </w:r>
      <w:r w:rsidR="00DF4FEF">
        <w:rPr>
          <w:b/>
        </w:rPr>
        <w:tab/>
      </w:r>
      <w:r w:rsidR="00F83B3D" w:rsidRPr="00F83B3D">
        <w:rPr>
          <w:rFonts w:cs="Arial"/>
          <w:b/>
          <w:lang w:val="ru-RU"/>
        </w:rPr>
        <w:t xml:space="preserve">Министерство труда, миграции и занятости населения Республики Таджикистан («Покупатель») </w:t>
      </w:r>
      <w:r w:rsidR="00F83B3D" w:rsidRPr="00F83B3D">
        <w:rPr>
          <w:rFonts w:cs="Arial"/>
          <w:bCs/>
          <w:lang w:val="ru-RU"/>
        </w:rPr>
        <w:t>приглашает правомочных участников торгов подать запечатанные предложения</w:t>
      </w:r>
      <w:r w:rsidR="00F83B3D" w:rsidRPr="00F83B3D">
        <w:rPr>
          <w:rFonts w:cs="Arial"/>
          <w:b/>
          <w:lang w:val="ru-RU"/>
        </w:rPr>
        <w:t xml:space="preserve"> на поставку оборудования и инструментов для профессии по ремонту бытовой техники (мобильных телефонов и компьютеров) для центров обучения взрослых (ЦОВ), </w:t>
      </w:r>
      <w:r w:rsidR="00F83B3D" w:rsidRPr="00F83B3D">
        <w:rPr>
          <w:rFonts w:cs="Arial"/>
          <w:bCs/>
          <w:lang w:val="ru-RU"/>
        </w:rPr>
        <w:t>кратко перечисленных ниже</w:t>
      </w:r>
    </w:p>
    <w:p w14:paraId="7F6446CB" w14:textId="01847D58" w:rsidR="00F83B3D" w:rsidRPr="00F83B3D" w:rsidRDefault="00F83B3D" w:rsidP="00F83B3D">
      <w:pPr>
        <w:ind w:left="720" w:hanging="11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- </w:t>
      </w:r>
      <w:r w:rsidRPr="00F83B3D">
        <w:rPr>
          <w:rFonts w:cs="Arial"/>
          <w:bCs/>
          <w:lang w:val="ru-RU"/>
        </w:rPr>
        <w:t>Инфракрасная паяльная станция</w:t>
      </w:r>
    </w:p>
    <w:p w14:paraId="44FCDC59" w14:textId="5F84C048" w:rsidR="00F83B3D" w:rsidRPr="00F83B3D" w:rsidRDefault="00F83B3D" w:rsidP="00F83B3D">
      <w:pPr>
        <w:ind w:left="720" w:hanging="11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- </w:t>
      </w:r>
      <w:r w:rsidRPr="00F83B3D">
        <w:rPr>
          <w:rFonts w:cs="Arial"/>
          <w:bCs/>
          <w:lang w:val="ru-RU"/>
        </w:rPr>
        <w:t>Набор инструментов для ремонта мобильных телефонов 25 в 1 (115 предметов)</w:t>
      </w:r>
    </w:p>
    <w:p w14:paraId="339E0CE3" w14:textId="36913853" w:rsidR="00F83B3D" w:rsidRPr="00F83B3D" w:rsidRDefault="00F83B3D" w:rsidP="00F83B3D">
      <w:pPr>
        <w:ind w:left="720" w:hanging="11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- </w:t>
      </w:r>
      <w:r w:rsidRPr="00F83B3D">
        <w:rPr>
          <w:rFonts w:cs="Arial"/>
          <w:bCs/>
          <w:lang w:val="ru-RU"/>
        </w:rPr>
        <w:t>Аккумуляторный вентилятор</w:t>
      </w:r>
    </w:p>
    <w:p w14:paraId="5161300A" w14:textId="0BA96989" w:rsidR="00F83B3D" w:rsidRPr="00F83B3D" w:rsidRDefault="00F83B3D" w:rsidP="00F83B3D">
      <w:pPr>
        <w:ind w:left="720" w:hanging="11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- </w:t>
      </w:r>
      <w:r w:rsidRPr="00F83B3D">
        <w:rPr>
          <w:rFonts w:cs="Arial"/>
          <w:bCs/>
          <w:lang w:val="ru-RU"/>
        </w:rPr>
        <w:t>Ультразвуковая ванна</w:t>
      </w:r>
    </w:p>
    <w:p w14:paraId="187CC5BA" w14:textId="78FCC554" w:rsidR="00F83B3D" w:rsidRPr="00F83B3D" w:rsidRDefault="00F83B3D" w:rsidP="00F83B3D">
      <w:pPr>
        <w:ind w:left="720" w:hanging="11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- </w:t>
      </w:r>
      <w:r w:rsidRPr="00F83B3D">
        <w:rPr>
          <w:rFonts w:cs="Arial"/>
          <w:bCs/>
          <w:lang w:val="ru-RU"/>
        </w:rPr>
        <w:t>Паяльная станция с горячим воздухом</w:t>
      </w:r>
    </w:p>
    <w:p w14:paraId="05BA3F19" w14:textId="54F622BB" w:rsidR="00F83B3D" w:rsidRPr="00F83B3D" w:rsidRDefault="00F83B3D" w:rsidP="00F83B3D">
      <w:pPr>
        <w:ind w:left="720" w:hanging="11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- </w:t>
      </w:r>
      <w:r w:rsidRPr="00F83B3D">
        <w:rPr>
          <w:rFonts w:cs="Arial"/>
          <w:bCs/>
          <w:lang w:val="ru-RU"/>
        </w:rPr>
        <w:t>Цифровой электронный микроскоп для проверки электроники</w:t>
      </w:r>
    </w:p>
    <w:p w14:paraId="55136358" w14:textId="54DCCE13" w:rsidR="00F83B3D" w:rsidRPr="00F83B3D" w:rsidRDefault="00F83B3D" w:rsidP="00F83B3D">
      <w:pPr>
        <w:ind w:left="720" w:hanging="11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- </w:t>
      </w:r>
      <w:r w:rsidRPr="00F83B3D">
        <w:rPr>
          <w:rFonts w:cs="Arial"/>
          <w:bCs/>
          <w:lang w:val="ru-RU"/>
        </w:rPr>
        <w:t xml:space="preserve">Программатор для </w:t>
      </w:r>
      <w:proofErr w:type="spellStart"/>
      <w:r w:rsidRPr="00F83B3D">
        <w:rPr>
          <w:rFonts w:cs="Arial"/>
          <w:bCs/>
          <w:lang w:val="ru-RU"/>
        </w:rPr>
        <w:t>перепрошивки</w:t>
      </w:r>
      <w:proofErr w:type="spellEnd"/>
      <w:r w:rsidRPr="00F83B3D">
        <w:rPr>
          <w:rFonts w:cs="Arial"/>
          <w:bCs/>
          <w:lang w:val="ru-RU"/>
        </w:rPr>
        <w:t xml:space="preserve"> BIOS</w:t>
      </w:r>
    </w:p>
    <w:p w14:paraId="63D708D3" w14:textId="1D0D0F08" w:rsidR="00F83B3D" w:rsidRPr="00F83B3D" w:rsidRDefault="00F83B3D" w:rsidP="00F83B3D">
      <w:pPr>
        <w:ind w:left="720" w:hanging="11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- </w:t>
      </w:r>
      <w:r w:rsidRPr="00F83B3D">
        <w:rPr>
          <w:rFonts w:cs="Arial"/>
          <w:bCs/>
          <w:lang w:val="ru-RU"/>
        </w:rPr>
        <w:t>Антистатический профессиональный верстак для ремонта мобильных телефонов с защитой от электростатического разряда</w:t>
      </w:r>
    </w:p>
    <w:p w14:paraId="64E13D7F" w14:textId="24D6484F" w:rsidR="008848B9" w:rsidRPr="00F83B3D" w:rsidRDefault="00F83B3D" w:rsidP="00F83B3D">
      <w:pPr>
        <w:ind w:left="720" w:hanging="11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- </w:t>
      </w:r>
      <w:r w:rsidRPr="00F83B3D">
        <w:rPr>
          <w:rFonts w:cs="Arial"/>
          <w:bCs/>
          <w:lang w:val="ru-RU"/>
        </w:rPr>
        <w:t>Вакуумный ламинатор для удаления пузырьков при ремонте ЖК-дисплеев.</w:t>
      </w:r>
    </w:p>
    <w:p w14:paraId="209D823D" w14:textId="77777777" w:rsidR="00097E54" w:rsidRPr="00F83B3D" w:rsidRDefault="00097E54" w:rsidP="00A66728">
      <w:pPr>
        <w:ind w:left="720" w:hanging="720"/>
        <w:rPr>
          <w:rFonts w:cs="Arial"/>
          <w:b/>
          <w:lang w:val="ru-RU"/>
        </w:rPr>
      </w:pPr>
    </w:p>
    <w:p w14:paraId="577CEF0C" w14:textId="1FF6A0F9" w:rsidR="00A66728" w:rsidRPr="00F83B3D" w:rsidRDefault="00F83B3D" w:rsidP="00F83B3D">
      <w:pPr>
        <w:ind w:left="720" w:hanging="11"/>
        <w:rPr>
          <w:rFonts w:cs="Arial"/>
          <w:lang w:val="ru-RU"/>
        </w:rPr>
      </w:pPr>
      <w:r w:rsidRPr="00F83B3D">
        <w:rPr>
          <w:rFonts w:cs="Arial"/>
          <w:lang w:val="ru-RU"/>
        </w:rPr>
        <w:t>Срок поставки — 90 дней с даты подписания контракта</w:t>
      </w:r>
      <w:r w:rsidR="00A66728" w:rsidRPr="00F83B3D">
        <w:rPr>
          <w:rFonts w:cs="Arial"/>
          <w:lang w:val="ru-RU"/>
        </w:rPr>
        <w:t xml:space="preserve">. </w:t>
      </w:r>
      <w:r w:rsidR="005249BC" w:rsidRPr="00F83B3D">
        <w:rPr>
          <w:rFonts w:cs="Arial"/>
          <w:lang w:val="ru-RU"/>
        </w:rPr>
        <w:t xml:space="preserve"> </w:t>
      </w:r>
      <w:r w:rsidR="001D1329" w:rsidRPr="00F83B3D">
        <w:rPr>
          <w:rFonts w:cs="Arial"/>
          <w:lang w:val="ru-RU"/>
        </w:rPr>
        <w:t xml:space="preserve"> </w:t>
      </w:r>
    </w:p>
    <w:p w14:paraId="6FB3BED1" w14:textId="5DAC5461" w:rsidR="00DF4FEF" w:rsidRPr="00F83B3D" w:rsidRDefault="00DF4FEF" w:rsidP="00984B8F">
      <w:pPr>
        <w:rPr>
          <w:bCs/>
          <w:lang w:val="ru-RU"/>
        </w:rPr>
      </w:pPr>
    </w:p>
    <w:p w14:paraId="4BA318AA" w14:textId="6A1DC2AA" w:rsidR="00225D7A" w:rsidRPr="00F83B3D" w:rsidRDefault="00B5258D" w:rsidP="00225D7A">
      <w:pPr>
        <w:ind w:left="720" w:hanging="720"/>
        <w:rPr>
          <w:bCs/>
          <w:lang w:val="ru-RU"/>
        </w:rPr>
      </w:pPr>
      <w:r w:rsidRPr="00E0625D">
        <w:rPr>
          <w:b/>
        </w:rPr>
        <w:t>3</w:t>
      </w:r>
      <w:r w:rsidR="00DF4FEF" w:rsidRPr="00D803AF">
        <w:rPr>
          <w:bCs/>
        </w:rPr>
        <w:t xml:space="preserve">. </w:t>
      </w:r>
      <w:r w:rsidR="00DF4FEF" w:rsidRPr="00D803AF">
        <w:rPr>
          <w:bCs/>
        </w:rPr>
        <w:tab/>
      </w:r>
      <w:r w:rsidR="00F83B3D" w:rsidRPr="00F83B3D">
        <w:rPr>
          <w:bCs/>
          <w:lang w:val="ru-RU"/>
        </w:rPr>
        <w:t xml:space="preserve">Открытые конкурсные торги (объявление на национальном уровне) будут проводиться в соответствии с </w:t>
      </w:r>
      <w:r w:rsidR="00F83B3D" w:rsidRPr="00F83B3D">
        <w:rPr>
          <w:b/>
          <w:lang w:val="ru-RU"/>
        </w:rPr>
        <w:t>одноэтапной-</w:t>
      </w:r>
      <w:proofErr w:type="spellStart"/>
      <w:r w:rsidR="00F83B3D" w:rsidRPr="00F83B3D">
        <w:rPr>
          <w:b/>
          <w:lang w:val="ru-RU"/>
        </w:rPr>
        <w:t>одноконвертной</w:t>
      </w:r>
      <w:proofErr w:type="spellEnd"/>
      <w:r w:rsidR="00F83B3D" w:rsidRPr="00F83B3D">
        <w:rPr>
          <w:b/>
          <w:lang w:val="ru-RU"/>
        </w:rPr>
        <w:t xml:space="preserve"> процедурой АБР</w:t>
      </w:r>
      <w:r w:rsidR="00F83B3D" w:rsidRPr="00F83B3D">
        <w:rPr>
          <w:bCs/>
          <w:lang w:val="ru-RU"/>
        </w:rPr>
        <w:t xml:space="preserve"> и открыты для всех участников торгов из правомочных стран-членов АБР, как описано в тендерной документации</w:t>
      </w:r>
      <w:r w:rsidR="00225D7A" w:rsidRPr="00F83B3D">
        <w:rPr>
          <w:bCs/>
          <w:lang w:val="ru-RU"/>
        </w:rPr>
        <w:t xml:space="preserve">. </w:t>
      </w:r>
    </w:p>
    <w:p w14:paraId="0810C3F9" w14:textId="77777777" w:rsidR="00AF7878" w:rsidRPr="00F83B3D" w:rsidRDefault="00AF7878" w:rsidP="00984B8F">
      <w:pPr>
        <w:rPr>
          <w:b/>
          <w:lang w:val="ru-RU"/>
        </w:rPr>
      </w:pPr>
    </w:p>
    <w:p w14:paraId="7F6E023F" w14:textId="095543C1" w:rsidR="00225D7A" w:rsidRPr="005666B3" w:rsidRDefault="00B5258D" w:rsidP="005666B3">
      <w:pPr>
        <w:ind w:left="709" w:hanging="709"/>
        <w:rPr>
          <w:lang w:val="ru-RU"/>
        </w:rPr>
      </w:pPr>
      <w:r w:rsidRPr="00E0625D">
        <w:rPr>
          <w:b/>
        </w:rPr>
        <w:t>4</w:t>
      </w:r>
      <w:r w:rsidR="00B332AB">
        <w:rPr>
          <w:b/>
        </w:rPr>
        <w:t xml:space="preserve">. </w:t>
      </w:r>
      <w:r w:rsidR="00B332AB">
        <w:rPr>
          <w:b/>
        </w:rPr>
        <w:tab/>
      </w:r>
      <w:r w:rsidR="005666B3" w:rsidRPr="005666B3">
        <w:rPr>
          <w:lang w:val="ru-RU"/>
        </w:rPr>
        <w:t>В данных торгах могут участвовать только правомочные участники, соответствующие следующим ключевым требованиям, указанным в тендерной документации</w:t>
      </w:r>
      <w:r w:rsidR="00225D7A" w:rsidRPr="005666B3">
        <w:rPr>
          <w:lang w:val="ru-RU"/>
        </w:rPr>
        <w:t>:</w:t>
      </w:r>
    </w:p>
    <w:p w14:paraId="5509B995" w14:textId="77777777" w:rsidR="00225D7A" w:rsidRPr="005666B3" w:rsidRDefault="00225D7A" w:rsidP="00225D7A">
      <w:pPr>
        <w:ind w:firstLine="720"/>
        <w:rPr>
          <w:lang w:val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2835"/>
      </w:tblGrid>
      <w:tr w:rsidR="00B5258D" w:rsidRPr="005666B3" w14:paraId="39B4EA83" w14:textId="77777777" w:rsidTr="009D5565">
        <w:trPr>
          <w:jc w:val="center"/>
        </w:trPr>
        <w:tc>
          <w:tcPr>
            <w:tcW w:w="3681" w:type="dxa"/>
          </w:tcPr>
          <w:p w14:paraId="3862CAE8" w14:textId="5E1F0F4F" w:rsidR="00B5258D" w:rsidRPr="005666B3" w:rsidRDefault="005666B3" w:rsidP="009D5565">
            <w:pPr>
              <w:pStyle w:val="af6"/>
              <w:ind w:left="0"/>
              <w:jc w:val="center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Финансовые показатели прошлых лет</w:t>
            </w:r>
          </w:p>
        </w:tc>
        <w:tc>
          <w:tcPr>
            <w:tcW w:w="2835" w:type="dxa"/>
            <w:shd w:val="clear" w:color="auto" w:fill="auto"/>
          </w:tcPr>
          <w:p w14:paraId="410EF0AF" w14:textId="19D3B42D" w:rsidR="00B5258D" w:rsidRPr="008F6AE9" w:rsidRDefault="005666B3" w:rsidP="009D5565">
            <w:pPr>
              <w:pStyle w:val="af6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ru-RU"/>
              </w:rPr>
              <w:t xml:space="preserve">Аналогичный опыт работы </w:t>
            </w:r>
            <w:r w:rsidR="00B5258D" w:rsidRPr="008F6AE9">
              <w:rPr>
                <w:rFonts w:cs="Arial"/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DB4B7CC" w14:textId="77777777" w:rsidR="005666B3" w:rsidRPr="005666B3" w:rsidRDefault="005666B3" w:rsidP="005666B3">
            <w:pPr>
              <w:jc w:val="center"/>
              <w:rPr>
                <w:rFonts w:cs="Arial"/>
                <w:b/>
                <w:lang w:val="ru-RU"/>
              </w:rPr>
            </w:pPr>
            <w:r w:rsidRPr="005666B3">
              <w:rPr>
                <w:rFonts w:cs="Arial"/>
                <w:b/>
                <w:lang w:val="ru-RU"/>
              </w:rPr>
              <w:t>Объем деятельности</w:t>
            </w:r>
          </w:p>
          <w:p w14:paraId="732A52BC" w14:textId="1BAAFC97" w:rsidR="00B5258D" w:rsidRPr="005666B3" w:rsidRDefault="005666B3" w:rsidP="005666B3">
            <w:pPr>
              <w:pStyle w:val="af6"/>
              <w:ind w:left="0"/>
              <w:jc w:val="center"/>
              <w:rPr>
                <w:rFonts w:cs="Arial"/>
                <w:b/>
                <w:lang w:val="ru-RU"/>
              </w:rPr>
            </w:pPr>
            <w:r w:rsidRPr="005666B3">
              <w:rPr>
                <w:rFonts w:cs="Arial"/>
                <w:b/>
                <w:lang w:val="ru-RU"/>
              </w:rPr>
              <w:t>(Средний годовой оборот)</w:t>
            </w:r>
            <w:r>
              <w:rPr>
                <w:rFonts w:cs="Arial"/>
                <w:b/>
                <w:lang w:val="ru-RU"/>
              </w:rPr>
              <w:t xml:space="preserve"> </w:t>
            </w:r>
          </w:p>
        </w:tc>
      </w:tr>
      <w:tr w:rsidR="00B5258D" w:rsidRPr="005666B3" w14:paraId="5D2E039F" w14:textId="77777777" w:rsidTr="009D5565">
        <w:trPr>
          <w:jc w:val="center"/>
        </w:trPr>
        <w:tc>
          <w:tcPr>
            <w:tcW w:w="3681" w:type="dxa"/>
            <w:vAlign w:val="center"/>
          </w:tcPr>
          <w:p w14:paraId="6C9572F0" w14:textId="4DFFD47F" w:rsidR="00B5258D" w:rsidRPr="005666B3" w:rsidRDefault="005666B3" w:rsidP="009D5565">
            <w:pPr>
              <w:pStyle w:val="af6"/>
              <w:ind w:left="0"/>
              <w:rPr>
                <w:rFonts w:cs="Arial"/>
                <w:lang w:val="ru-RU"/>
              </w:rPr>
            </w:pPr>
            <w:r w:rsidRPr="005666B3">
              <w:rPr>
                <w:rFonts w:cs="Arial"/>
                <w:lang w:val="ru-RU"/>
              </w:rPr>
              <w:t xml:space="preserve">Предоставление </w:t>
            </w:r>
            <w:proofErr w:type="spellStart"/>
            <w:r w:rsidRPr="005666B3">
              <w:rPr>
                <w:rFonts w:cs="Arial"/>
                <w:lang w:val="ru-RU"/>
              </w:rPr>
              <w:t>аудированной</w:t>
            </w:r>
            <w:proofErr w:type="spellEnd"/>
            <w:r w:rsidRPr="005666B3">
              <w:rPr>
                <w:rFonts w:cs="Arial"/>
                <w:lang w:val="ru-RU"/>
              </w:rPr>
              <w:t xml:space="preserve"> финансовой отчетности или, если это не требуется законодательством страны Участника, другой финансовой отчетности, приемлемой для Покупателя, за последние </w:t>
            </w:r>
            <w:r w:rsidRPr="005666B3">
              <w:rPr>
                <w:rFonts w:cs="Arial"/>
                <w:b/>
                <w:bCs/>
                <w:lang w:val="ru-RU"/>
              </w:rPr>
              <w:t>три (3) года (2022, 2023, 2024),</w:t>
            </w:r>
            <w:r w:rsidRPr="005666B3">
              <w:rPr>
                <w:rFonts w:cs="Arial"/>
                <w:lang w:val="ru-RU"/>
              </w:rPr>
              <w:t xml:space="preserve"> подтверждающей текущую финансовую устойчивость Участника торгов. Чистый капитал Участника торгов за последний год, рассчитанный как разница между совокупными активами и совокупными обязательствами, должен быть, как минимум, положительным</w:t>
            </w:r>
            <w:r w:rsidR="00B5258D" w:rsidRPr="005666B3">
              <w:rPr>
                <w:rFonts w:cs="Arial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15E55B2" w14:textId="38D4F0E9" w:rsidR="00B5258D" w:rsidRPr="005666B3" w:rsidRDefault="005666B3" w:rsidP="009D5565">
            <w:pPr>
              <w:pStyle w:val="af6"/>
              <w:ind w:left="0"/>
              <w:rPr>
                <w:rFonts w:cs="Arial"/>
                <w:b/>
                <w:lang w:val="ru-RU"/>
              </w:rPr>
            </w:pPr>
            <w:r w:rsidRPr="005666B3">
              <w:rPr>
                <w:rFonts w:cs="Arial"/>
                <w:lang w:val="ru-RU"/>
              </w:rPr>
              <w:t xml:space="preserve">Успешное завершение в качестве основного поставщика </w:t>
            </w:r>
            <w:r w:rsidRPr="005666B3">
              <w:rPr>
                <w:rFonts w:cs="Arial"/>
                <w:b/>
                <w:bCs/>
                <w:lang w:val="ru-RU"/>
              </w:rPr>
              <w:t>в течение последних трех (3) лет</w:t>
            </w:r>
            <w:r w:rsidRPr="005666B3">
              <w:rPr>
                <w:rFonts w:cs="Arial"/>
                <w:lang w:val="ru-RU"/>
              </w:rPr>
              <w:t xml:space="preserve"> </w:t>
            </w:r>
            <w:r w:rsidRPr="005666B3">
              <w:rPr>
                <w:rFonts w:cs="Arial"/>
                <w:b/>
                <w:bCs/>
                <w:lang w:val="ru-RU"/>
              </w:rPr>
              <w:t>не менее двух (2) контрактов стоимостью сто пятьдесят две тысячи долларов США (152 000 долларов США) каждый</w:t>
            </w:r>
            <w:r w:rsidRPr="005666B3">
              <w:rPr>
                <w:rFonts w:cs="Arial"/>
                <w:lang w:val="ru-RU"/>
              </w:rPr>
              <w:t>, характер и сложность которых аналогичны объему поставки, описанному в Разделе 6 (График поставок)</w:t>
            </w:r>
            <w:r>
              <w:rPr>
                <w:rFonts w:cs="Arial"/>
                <w:lang w:val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B0A8219" w14:textId="2364C4A4" w:rsidR="00B5258D" w:rsidRPr="005666B3" w:rsidRDefault="005666B3" w:rsidP="009D5565">
            <w:pPr>
              <w:pStyle w:val="af6"/>
              <w:ind w:left="0"/>
              <w:rPr>
                <w:rFonts w:cs="Arial"/>
                <w:lang w:val="ru-RU"/>
              </w:rPr>
            </w:pPr>
            <w:r w:rsidRPr="005666B3">
              <w:rPr>
                <w:rFonts w:cs="Arial"/>
                <w:lang w:val="ru-RU"/>
              </w:rPr>
              <w:t xml:space="preserve">Минимальный средний годовой оборот составляет </w:t>
            </w:r>
            <w:r w:rsidRPr="005666B3">
              <w:rPr>
                <w:rFonts w:cs="Arial"/>
                <w:b/>
                <w:bCs/>
                <w:lang w:val="ru-RU"/>
              </w:rPr>
              <w:t>триста восемьдесят тысяч долларов США (380 000 долл. США),</w:t>
            </w:r>
            <w:r w:rsidRPr="005666B3">
              <w:rPr>
                <w:rFonts w:cs="Arial"/>
                <w:lang w:val="ru-RU"/>
              </w:rPr>
              <w:t xml:space="preserve"> рассчитанный как общая сумма платежей, полученных Участником торгов по контрактам, завершенным или находящимся в процессе исполнения за последние </w:t>
            </w:r>
            <w:r w:rsidRPr="005666B3">
              <w:rPr>
                <w:rFonts w:cs="Arial"/>
                <w:b/>
                <w:bCs/>
                <w:lang w:val="ru-RU"/>
              </w:rPr>
              <w:t>три (3) года</w:t>
            </w:r>
            <w:r>
              <w:rPr>
                <w:rFonts w:cs="Arial"/>
                <w:b/>
                <w:bCs/>
                <w:lang w:val="ru-RU"/>
              </w:rPr>
              <w:t>.</w:t>
            </w:r>
          </w:p>
        </w:tc>
      </w:tr>
    </w:tbl>
    <w:p w14:paraId="5AC3300F" w14:textId="77777777" w:rsidR="00225D7A" w:rsidRPr="005666B3" w:rsidRDefault="00225D7A" w:rsidP="00225D7A">
      <w:pPr>
        <w:ind w:firstLine="720"/>
        <w:rPr>
          <w:lang w:val="ru-RU"/>
        </w:rPr>
      </w:pPr>
    </w:p>
    <w:p w14:paraId="0443394D" w14:textId="029929B5" w:rsidR="00CE3F1E" w:rsidRPr="005666B3" w:rsidRDefault="005666B3" w:rsidP="00CE3F1E">
      <w:pPr>
        <w:ind w:left="270"/>
        <w:rPr>
          <w:rFonts w:cs="Arial"/>
          <w:lang w:val="ru-RU"/>
        </w:rPr>
      </w:pPr>
      <w:r w:rsidRPr="005666B3">
        <w:rPr>
          <w:rFonts w:cs="Arial"/>
          <w:b/>
          <w:i/>
          <w:lang w:val="ru-RU"/>
        </w:rPr>
        <w:t>Квалификационные критерии более полно описаны в тендерной документации</w:t>
      </w:r>
      <w:r w:rsidR="00CE3F1E" w:rsidRPr="005666B3">
        <w:rPr>
          <w:rFonts w:cs="Arial"/>
          <w:b/>
          <w:i/>
          <w:lang w:val="ru-RU"/>
        </w:rPr>
        <w:t xml:space="preserve">. </w:t>
      </w:r>
    </w:p>
    <w:p w14:paraId="2029F58E" w14:textId="3A591E0D" w:rsidR="00296ABF" w:rsidRPr="005666B3" w:rsidRDefault="00296ABF" w:rsidP="00225D7A">
      <w:pPr>
        <w:rPr>
          <w:lang w:val="ru-RU"/>
        </w:rPr>
      </w:pPr>
    </w:p>
    <w:p w14:paraId="43EF3347" w14:textId="4EC14577" w:rsidR="00CE3F1E" w:rsidRPr="005666B3" w:rsidRDefault="00B5258D" w:rsidP="00CE3F1E">
      <w:pPr>
        <w:tabs>
          <w:tab w:val="left" w:pos="720"/>
        </w:tabs>
        <w:ind w:left="720" w:hanging="720"/>
        <w:rPr>
          <w:rFonts w:cs="Arial"/>
          <w:lang w:val="ru-RU"/>
        </w:rPr>
      </w:pPr>
      <w:r w:rsidRPr="005666B3">
        <w:rPr>
          <w:b/>
          <w:lang w:val="ru-RU"/>
        </w:rPr>
        <w:t>5</w:t>
      </w:r>
      <w:r w:rsidR="00296ABF" w:rsidRPr="005666B3">
        <w:rPr>
          <w:b/>
          <w:lang w:val="ru-RU"/>
        </w:rPr>
        <w:t>.</w:t>
      </w:r>
      <w:r w:rsidR="00296ABF" w:rsidRPr="005666B3">
        <w:rPr>
          <w:b/>
          <w:lang w:val="ru-RU"/>
        </w:rPr>
        <w:tab/>
      </w:r>
      <w:r w:rsidR="005666B3" w:rsidRPr="005666B3">
        <w:rPr>
          <w:rFonts w:cs="Arial"/>
          <w:lang w:val="ru-RU"/>
        </w:rPr>
        <w:t>Для получения дополнительной информации и ознакомления с тендерной документацией участники торгов должны связаться с (в рабочие дни с понедельника по пятницу с 8:00 до 17:00 ч. (по таджикскому времени), за исключением выходных и праздничных дней)</w:t>
      </w:r>
      <w:r w:rsidR="00CE3F1E" w:rsidRPr="005666B3">
        <w:rPr>
          <w:rFonts w:cs="Arial"/>
          <w:lang w:val="ru-RU"/>
        </w:rPr>
        <w:t xml:space="preserve">: </w:t>
      </w:r>
    </w:p>
    <w:p w14:paraId="688A8209" w14:textId="77777777" w:rsidR="00026A0D" w:rsidRPr="005666B3" w:rsidRDefault="00CE3F1E" w:rsidP="00CE3F1E">
      <w:pPr>
        <w:rPr>
          <w:rFonts w:cs="Arial"/>
          <w:lang w:val="ru-RU"/>
        </w:rPr>
      </w:pPr>
      <w:r w:rsidRPr="005666B3">
        <w:rPr>
          <w:rFonts w:cs="Arial"/>
          <w:lang w:val="ru-RU"/>
        </w:rPr>
        <w:tab/>
      </w:r>
      <w:r w:rsidRPr="005666B3">
        <w:rPr>
          <w:rFonts w:cs="Arial"/>
          <w:lang w:val="ru-RU"/>
        </w:rPr>
        <w:tab/>
      </w:r>
    </w:p>
    <w:p w14:paraId="4A8EFCFD" w14:textId="2628C5B1" w:rsidR="00CE3F1E" w:rsidRPr="005666B3" w:rsidRDefault="005666B3" w:rsidP="00A15D29">
      <w:pPr>
        <w:ind w:firstLine="720"/>
        <w:rPr>
          <w:rFonts w:cs="Arial"/>
          <w:b/>
          <w:bCs/>
          <w:szCs w:val="20"/>
          <w:lang w:val="ru-RU"/>
        </w:rPr>
      </w:pPr>
      <w:r w:rsidRPr="005666B3">
        <w:rPr>
          <w:rFonts w:cs="Arial"/>
          <w:b/>
          <w:bCs/>
          <w:szCs w:val="20"/>
          <w:lang w:val="ru-RU"/>
        </w:rPr>
        <w:t>Группа управления проектом (ГУП) "Улучшение профессиональных навыков и возможностей трудоустройства" (</w:t>
      </w:r>
      <w:r w:rsidRPr="005666B3">
        <w:rPr>
          <w:rFonts w:cs="Arial"/>
          <w:b/>
          <w:bCs/>
          <w:szCs w:val="20"/>
        </w:rPr>
        <w:t>SEEP</w:t>
      </w:r>
      <w:r w:rsidRPr="005666B3">
        <w:rPr>
          <w:rFonts w:cs="Arial"/>
          <w:b/>
          <w:bCs/>
          <w:szCs w:val="20"/>
          <w:lang w:val="ru-RU"/>
        </w:rPr>
        <w:t>) при Министерстве труда, миграции и занятости населения Республики Таджикистан (МТМЗН)</w:t>
      </w:r>
    </w:p>
    <w:p w14:paraId="6A8C59B6" w14:textId="3BF57B69" w:rsidR="00CE3F1E" w:rsidRPr="005666B3" w:rsidRDefault="005666B3" w:rsidP="00A15D29">
      <w:pPr>
        <w:ind w:firstLine="720"/>
        <w:rPr>
          <w:rFonts w:cs="Arial"/>
          <w:b/>
          <w:bCs/>
          <w:szCs w:val="20"/>
          <w:lang w:val="ru-RU"/>
        </w:rPr>
      </w:pPr>
      <w:r>
        <w:rPr>
          <w:rFonts w:cs="Arial"/>
          <w:b/>
          <w:bCs/>
          <w:szCs w:val="20"/>
          <w:lang w:val="ru-RU"/>
        </w:rPr>
        <w:t>Кому</w:t>
      </w:r>
      <w:r w:rsidR="00CE3F1E" w:rsidRPr="005666B3">
        <w:rPr>
          <w:rFonts w:cs="Arial"/>
          <w:b/>
          <w:bCs/>
          <w:szCs w:val="20"/>
          <w:lang w:val="ru-RU"/>
        </w:rPr>
        <w:t xml:space="preserve">: </w:t>
      </w:r>
      <w:r w:rsidR="00026A0D" w:rsidRPr="005666B3">
        <w:rPr>
          <w:rFonts w:cs="Arial"/>
          <w:b/>
          <w:bCs/>
          <w:szCs w:val="20"/>
          <w:lang w:val="ru-RU"/>
        </w:rPr>
        <w:tab/>
      </w:r>
      <w:r w:rsidRPr="005666B3">
        <w:rPr>
          <w:rFonts w:cs="Arial"/>
          <w:b/>
          <w:bCs/>
          <w:szCs w:val="20"/>
          <w:lang w:val="ru-RU"/>
        </w:rPr>
        <w:tab/>
      </w:r>
      <w:r>
        <w:rPr>
          <w:rFonts w:cs="Arial"/>
          <w:b/>
          <w:bCs/>
          <w:szCs w:val="20"/>
          <w:lang w:val="ru-RU"/>
        </w:rPr>
        <w:tab/>
      </w:r>
      <w:r>
        <w:rPr>
          <w:rFonts w:cs="Arial"/>
          <w:b/>
          <w:bCs/>
          <w:szCs w:val="20"/>
          <w:lang w:val="ru-RU"/>
        </w:rPr>
        <w:tab/>
        <w:t xml:space="preserve">г-н </w:t>
      </w:r>
      <w:proofErr w:type="spellStart"/>
      <w:r>
        <w:rPr>
          <w:rFonts w:cs="Arial"/>
          <w:b/>
          <w:bCs/>
          <w:szCs w:val="20"/>
          <w:lang w:val="ru-RU"/>
        </w:rPr>
        <w:t>Далер</w:t>
      </w:r>
      <w:proofErr w:type="spellEnd"/>
      <w:r>
        <w:rPr>
          <w:rFonts w:cs="Arial"/>
          <w:b/>
          <w:bCs/>
          <w:szCs w:val="20"/>
          <w:lang w:val="ru-RU"/>
        </w:rPr>
        <w:t xml:space="preserve"> Сафаров</w:t>
      </w:r>
      <w:r w:rsidR="008848B9" w:rsidRPr="005666B3">
        <w:rPr>
          <w:rFonts w:cs="Arial"/>
          <w:b/>
          <w:bCs/>
          <w:szCs w:val="20"/>
          <w:lang w:val="ru-RU"/>
        </w:rPr>
        <w:t xml:space="preserve">, </w:t>
      </w:r>
      <w:r>
        <w:rPr>
          <w:rFonts w:cs="Arial"/>
          <w:b/>
          <w:bCs/>
          <w:szCs w:val="20"/>
          <w:lang w:val="ru-RU"/>
        </w:rPr>
        <w:t>Менеджер ГУП</w:t>
      </w:r>
    </w:p>
    <w:p w14:paraId="255A9939" w14:textId="7EF14171" w:rsidR="00CE3F1E" w:rsidRPr="00A15D29" w:rsidRDefault="005666B3" w:rsidP="00A15D29">
      <w:pPr>
        <w:ind w:firstLine="72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lang w:val="ru-RU"/>
        </w:rPr>
        <w:t>Адрес</w:t>
      </w:r>
      <w:r w:rsidR="00CE3F1E" w:rsidRPr="00A15D29">
        <w:rPr>
          <w:rFonts w:cs="Arial"/>
          <w:b/>
          <w:bCs/>
          <w:szCs w:val="20"/>
        </w:rPr>
        <w:t xml:space="preserve">: </w:t>
      </w:r>
      <w:r w:rsidR="00026A0D" w:rsidRPr="00A15D29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proofErr w:type="spellStart"/>
      <w:r>
        <w:rPr>
          <w:rFonts w:cs="Arial"/>
          <w:b/>
          <w:bCs/>
          <w:szCs w:val="20"/>
          <w:lang w:val="ru-RU"/>
        </w:rPr>
        <w:t>ул</w:t>
      </w:r>
      <w:proofErr w:type="spellEnd"/>
      <w:r w:rsidRPr="005666B3">
        <w:rPr>
          <w:rFonts w:cs="Arial"/>
          <w:b/>
          <w:bCs/>
          <w:szCs w:val="20"/>
        </w:rPr>
        <w:t xml:space="preserve">. </w:t>
      </w:r>
      <w:proofErr w:type="spellStart"/>
      <w:r>
        <w:rPr>
          <w:rFonts w:cs="Arial"/>
          <w:b/>
          <w:bCs/>
          <w:szCs w:val="20"/>
          <w:lang w:val="ru-RU"/>
        </w:rPr>
        <w:t>Борбад</w:t>
      </w:r>
      <w:proofErr w:type="spellEnd"/>
      <w:r w:rsidRPr="005666B3">
        <w:rPr>
          <w:rFonts w:cs="Arial"/>
          <w:b/>
          <w:bCs/>
          <w:szCs w:val="20"/>
        </w:rPr>
        <w:t xml:space="preserve"> </w:t>
      </w:r>
      <w:r w:rsidR="00CE3F1E" w:rsidRPr="00A15D29">
        <w:rPr>
          <w:rFonts w:cs="Arial"/>
          <w:b/>
          <w:bCs/>
          <w:szCs w:val="20"/>
        </w:rPr>
        <w:t xml:space="preserve">48/1 </w:t>
      </w:r>
    </w:p>
    <w:p w14:paraId="1FB4EE16" w14:textId="29898241" w:rsidR="00CE3F1E" w:rsidRPr="005666B3" w:rsidRDefault="005666B3" w:rsidP="00A15D29">
      <w:pPr>
        <w:ind w:firstLine="720"/>
        <w:rPr>
          <w:rFonts w:cs="Arial"/>
          <w:b/>
          <w:bCs/>
          <w:szCs w:val="20"/>
          <w:lang w:val="ru-RU"/>
        </w:rPr>
      </w:pPr>
      <w:r w:rsidRPr="005666B3">
        <w:rPr>
          <w:rFonts w:cs="Arial"/>
          <w:b/>
          <w:bCs/>
          <w:szCs w:val="20"/>
          <w:lang w:val="ru-RU"/>
        </w:rPr>
        <w:t xml:space="preserve">№ </w:t>
      </w:r>
      <w:r>
        <w:rPr>
          <w:rFonts w:cs="Arial"/>
          <w:b/>
          <w:bCs/>
          <w:szCs w:val="20"/>
          <w:lang w:val="ru-RU"/>
        </w:rPr>
        <w:t>этажа</w:t>
      </w:r>
      <w:r w:rsidRPr="005666B3">
        <w:rPr>
          <w:rFonts w:cs="Arial"/>
          <w:b/>
          <w:bCs/>
          <w:szCs w:val="20"/>
          <w:lang w:val="ru-RU"/>
        </w:rPr>
        <w:t>/</w:t>
      </w:r>
      <w:r>
        <w:rPr>
          <w:rFonts w:cs="Arial"/>
          <w:b/>
          <w:bCs/>
          <w:szCs w:val="20"/>
          <w:lang w:val="ru-RU"/>
        </w:rPr>
        <w:t>кабинета</w:t>
      </w:r>
      <w:r w:rsidR="00CE3F1E" w:rsidRPr="005666B3">
        <w:rPr>
          <w:rFonts w:cs="Arial"/>
          <w:b/>
          <w:bCs/>
          <w:szCs w:val="20"/>
          <w:lang w:val="ru-RU"/>
        </w:rPr>
        <w:t xml:space="preserve">: </w:t>
      </w:r>
      <w:r w:rsidR="00026A0D" w:rsidRPr="005666B3">
        <w:rPr>
          <w:rFonts w:cs="Arial"/>
          <w:b/>
          <w:bCs/>
          <w:szCs w:val="20"/>
          <w:lang w:val="ru-RU"/>
        </w:rPr>
        <w:tab/>
      </w:r>
      <w:r w:rsidRPr="005666B3">
        <w:rPr>
          <w:rFonts w:cs="Arial"/>
          <w:b/>
          <w:bCs/>
          <w:szCs w:val="20"/>
          <w:lang w:val="ru-RU"/>
        </w:rPr>
        <w:t xml:space="preserve">            </w:t>
      </w:r>
      <w:r>
        <w:rPr>
          <w:rFonts w:cs="Arial"/>
          <w:b/>
          <w:bCs/>
          <w:szCs w:val="20"/>
          <w:lang w:val="ru-RU"/>
        </w:rPr>
        <w:t>2-ой этаж, кабинет №1</w:t>
      </w:r>
    </w:p>
    <w:p w14:paraId="7B1E7551" w14:textId="2C0EC423" w:rsidR="00CE3F1E" w:rsidRPr="005666B3" w:rsidRDefault="005666B3" w:rsidP="00A15D29">
      <w:pPr>
        <w:ind w:firstLine="720"/>
        <w:rPr>
          <w:rFonts w:cs="Arial"/>
          <w:b/>
          <w:bCs/>
          <w:szCs w:val="20"/>
          <w:lang w:val="ru-RU"/>
        </w:rPr>
      </w:pPr>
      <w:r>
        <w:rPr>
          <w:rFonts w:cs="Arial"/>
          <w:b/>
          <w:bCs/>
          <w:szCs w:val="20"/>
          <w:lang w:val="ru-RU"/>
        </w:rPr>
        <w:t>Город</w:t>
      </w:r>
      <w:r w:rsidR="00CE3F1E" w:rsidRPr="005666B3">
        <w:rPr>
          <w:rFonts w:cs="Arial"/>
          <w:b/>
          <w:bCs/>
          <w:szCs w:val="20"/>
          <w:lang w:val="ru-RU"/>
        </w:rPr>
        <w:t xml:space="preserve">: </w:t>
      </w:r>
      <w:r w:rsidR="00026A0D" w:rsidRPr="005666B3">
        <w:rPr>
          <w:rFonts w:cs="Arial"/>
          <w:b/>
          <w:bCs/>
          <w:szCs w:val="20"/>
          <w:lang w:val="ru-RU"/>
        </w:rPr>
        <w:tab/>
      </w:r>
      <w:r w:rsidRPr="005666B3">
        <w:rPr>
          <w:rFonts w:cs="Arial"/>
          <w:b/>
          <w:bCs/>
          <w:szCs w:val="20"/>
          <w:lang w:val="ru-RU"/>
        </w:rPr>
        <w:tab/>
      </w:r>
      <w:r w:rsidRPr="005666B3">
        <w:rPr>
          <w:rFonts w:cs="Arial"/>
          <w:b/>
          <w:bCs/>
          <w:szCs w:val="20"/>
          <w:lang w:val="ru-RU"/>
        </w:rPr>
        <w:tab/>
      </w:r>
      <w:r>
        <w:rPr>
          <w:rFonts w:cs="Arial"/>
          <w:b/>
          <w:bCs/>
          <w:szCs w:val="20"/>
          <w:lang w:val="ru-RU"/>
        </w:rPr>
        <w:t>Душанбе</w:t>
      </w:r>
    </w:p>
    <w:p w14:paraId="5A878E86" w14:textId="4A26E712" w:rsidR="00CE3F1E" w:rsidRPr="005666B3" w:rsidRDefault="005666B3" w:rsidP="00A15D29">
      <w:pPr>
        <w:ind w:firstLine="720"/>
        <w:rPr>
          <w:rFonts w:cs="Arial"/>
          <w:b/>
          <w:bCs/>
          <w:szCs w:val="20"/>
          <w:lang w:val="ru-RU"/>
        </w:rPr>
      </w:pPr>
      <w:r>
        <w:rPr>
          <w:rFonts w:cs="Arial"/>
          <w:b/>
          <w:bCs/>
          <w:szCs w:val="20"/>
          <w:lang w:val="ru-RU"/>
        </w:rPr>
        <w:t>Страна</w:t>
      </w:r>
      <w:r w:rsidR="00CE3F1E" w:rsidRPr="005666B3">
        <w:rPr>
          <w:rFonts w:cs="Arial"/>
          <w:b/>
          <w:bCs/>
          <w:szCs w:val="20"/>
          <w:lang w:val="ru-RU"/>
        </w:rPr>
        <w:t xml:space="preserve">: </w:t>
      </w:r>
      <w:r w:rsidR="00026A0D" w:rsidRPr="005666B3">
        <w:rPr>
          <w:rFonts w:cs="Arial"/>
          <w:b/>
          <w:bCs/>
          <w:szCs w:val="20"/>
          <w:lang w:val="ru-RU"/>
        </w:rPr>
        <w:tab/>
      </w:r>
      <w:r w:rsidRPr="005666B3">
        <w:rPr>
          <w:rFonts w:cs="Arial"/>
          <w:b/>
          <w:bCs/>
          <w:szCs w:val="20"/>
          <w:lang w:val="ru-RU"/>
        </w:rPr>
        <w:tab/>
      </w:r>
      <w:r w:rsidRPr="005666B3">
        <w:rPr>
          <w:rFonts w:cs="Arial"/>
          <w:b/>
          <w:bCs/>
          <w:szCs w:val="20"/>
          <w:lang w:val="ru-RU"/>
        </w:rPr>
        <w:tab/>
      </w:r>
      <w:r>
        <w:rPr>
          <w:rFonts w:cs="Arial"/>
          <w:b/>
          <w:bCs/>
          <w:szCs w:val="20"/>
          <w:lang w:val="ru-RU"/>
        </w:rPr>
        <w:t xml:space="preserve">Таджикистан </w:t>
      </w:r>
    </w:p>
    <w:p w14:paraId="1D738C50" w14:textId="58A50F83" w:rsidR="00CE3F1E" w:rsidRPr="005666B3" w:rsidRDefault="005666B3" w:rsidP="00A15D29">
      <w:pPr>
        <w:ind w:firstLine="720"/>
        <w:rPr>
          <w:rFonts w:cs="Arial"/>
          <w:b/>
          <w:bCs/>
          <w:szCs w:val="20"/>
          <w:lang w:val="ru-RU"/>
        </w:rPr>
      </w:pPr>
      <w:r>
        <w:rPr>
          <w:rFonts w:cs="Arial"/>
          <w:b/>
          <w:bCs/>
          <w:szCs w:val="20"/>
          <w:lang w:val="ru-RU"/>
        </w:rPr>
        <w:t>Почтовый индекс</w:t>
      </w:r>
      <w:r w:rsidR="00CE3F1E" w:rsidRPr="005666B3">
        <w:rPr>
          <w:rFonts w:cs="Arial"/>
          <w:b/>
          <w:bCs/>
          <w:szCs w:val="20"/>
          <w:lang w:val="ru-RU"/>
        </w:rPr>
        <w:t>:</w:t>
      </w:r>
      <w:r>
        <w:rPr>
          <w:rFonts w:cs="Arial"/>
          <w:b/>
          <w:bCs/>
          <w:szCs w:val="20"/>
          <w:lang w:val="ru-RU"/>
        </w:rPr>
        <w:t xml:space="preserve">  </w:t>
      </w:r>
      <w:r w:rsidR="00CE3F1E" w:rsidRPr="005666B3">
        <w:rPr>
          <w:rFonts w:cs="Arial"/>
          <w:b/>
          <w:bCs/>
          <w:szCs w:val="20"/>
          <w:lang w:val="ru-RU"/>
        </w:rPr>
        <w:t xml:space="preserve"> </w:t>
      </w:r>
      <w:r w:rsidR="00026A0D" w:rsidRPr="005666B3">
        <w:rPr>
          <w:rFonts w:cs="Arial"/>
          <w:b/>
          <w:bCs/>
          <w:szCs w:val="20"/>
          <w:lang w:val="ru-RU"/>
        </w:rPr>
        <w:tab/>
      </w:r>
      <w:r w:rsidR="00CE3F1E" w:rsidRPr="005666B3">
        <w:rPr>
          <w:rFonts w:cs="Arial"/>
          <w:b/>
          <w:bCs/>
          <w:szCs w:val="20"/>
          <w:lang w:val="ru-RU"/>
        </w:rPr>
        <w:t>734061</w:t>
      </w:r>
    </w:p>
    <w:p w14:paraId="74DAA689" w14:textId="2BE345CF" w:rsidR="00CE3F1E" w:rsidRPr="005666B3" w:rsidRDefault="005666B3" w:rsidP="00A15D29">
      <w:pPr>
        <w:ind w:firstLine="720"/>
        <w:rPr>
          <w:rFonts w:cs="Arial"/>
          <w:b/>
          <w:bCs/>
          <w:szCs w:val="20"/>
          <w:lang w:val="ru-RU"/>
        </w:rPr>
      </w:pPr>
      <w:r>
        <w:rPr>
          <w:rFonts w:cs="Arial"/>
          <w:b/>
          <w:bCs/>
          <w:szCs w:val="20"/>
          <w:lang w:val="ru-RU"/>
        </w:rPr>
        <w:t>Тел.</w:t>
      </w:r>
      <w:r w:rsidR="00CE3F1E" w:rsidRPr="00A15D29">
        <w:rPr>
          <w:rFonts w:cs="Arial"/>
          <w:b/>
          <w:bCs/>
          <w:szCs w:val="20"/>
        </w:rPr>
        <w:t>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="00CE3F1E" w:rsidRPr="005666B3">
        <w:rPr>
          <w:rFonts w:cs="Arial"/>
          <w:b/>
          <w:bCs/>
          <w:szCs w:val="20"/>
          <w:lang w:val="ru-RU"/>
        </w:rPr>
        <w:t xml:space="preserve"> </w:t>
      </w:r>
      <w:r w:rsidR="00026A0D" w:rsidRPr="005666B3">
        <w:rPr>
          <w:rFonts w:cs="Arial"/>
          <w:b/>
          <w:bCs/>
          <w:szCs w:val="20"/>
          <w:lang w:val="ru-RU"/>
        </w:rPr>
        <w:tab/>
      </w:r>
      <w:r w:rsidR="00CE3F1E" w:rsidRPr="005666B3">
        <w:rPr>
          <w:rFonts w:cs="Arial"/>
          <w:b/>
          <w:bCs/>
          <w:szCs w:val="20"/>
          <w:lang w:val="ru-RU"/>
        </w:rPr>
        <w:t>+992 44 620 08 07; +992 44 620 08 02</w:t>
      </w:r>
    </w:p>
    <w:p w14:paraId="0333CEEF" w14:textId="4CA54D98" w:rsidR="00CE3F1E" w:rsidRPr="005666B3" w:rsidRDefault="00CE3F1E" w:rsidP="00CE3F1E">
      <w:pPr>
        <w:ind w:hanging="114"/>
        <w:rPr>
          <w:rStyle w:val="SBDsmallitalic"/>
          <w:rFonts w:cs="Arial"/>
          <w:szCs w:val="22"/>
          <w:lang w:val="ru-RU"/>
        </w:rPr>
      </w:pPr>
      <w:r w:rsidRPr="005666B3">
        <w:rPr>
          <w:rFonts w:cs="Arial"/>
          <w:b/>
          <w:bCs/>
          <w:szCs w:val="20"/>
          <w:lang w:val="ru-RU"/>
        </w:rPr>
        <w:t xml:space="preserve">        </w:t>
      </w:r>
      <w:r w:rsidRPr="005666B3">
        <w:rPr>
          <w:rFonts w:cs="Arial"/>
          <w:b/>
          <w:bCs/>
          <w:szCs w:val="20"/>
          <w:lang w:val="ru-RU"/>
        </w:rPr>
        <w:tab/>
      </w:r>
      <w:r w:rsidR="005666B3">
        <w:rPr>
          <w:rFonts w:cs="Arial"/>
          <w:b/>
          <w:bCs/>
          <w:szCs w:val="20"/>
          <w:lang w:val="ru-RU"/>
        </w:rPr>
        <w:t>Эл. адрес</w:t>
      </w:r>
      <w:r w:rsidRPr="005666B3">
        <w:rPr>
          <w:rFonts w:cs="Arial"/>
          <w:b/>
          <w:bCs/>
          <w:szCs w:val="20"/>
          <w:lang w:val="ru-RU"/>
        </w:rPr>
        <w:t>:</w:t>
      </w:r>
      <w:r w:rsidR="005666B3">
        <w:rPr>
          <w:rFonts w:cs="Arial"/>
          <w:b/>
          <w:bCs/>
          <w:szCs w:val="20"/>
          <w:lang w:val="ru-RU"/>
        </w:rPr>
        <w:tab/>
      </w:r>
      <w:r w:rsidR="005666B3">
        <w:rPr>
          <w:rFonts w:cs="Arial"/>
          <w:b/>
          <w:bCs/>
          <w:szCs w:val="20"/>
          <w:lang w:val="ru-RU"/>
        </w:rPr>
        <w:tab/>
        <w:t xml:space="preserve">  </w:t>
      </w:r>
      <w:r w:rsidRPr="005666B3">
        <w:rPr>
          <w:rFonts w:cs="Arial"/>
          <w:b/>
          <w:bCs/>
          <w:szCs w:val="20"/>
          <w:lang w:val="ru-RU"/>
        </w:rPr>
        <w:t xml:space="preserve"> </w:t>
      </w:r>
      <w:r w:rsidR="008848B9" w:rsidRPr="005666B3">
        <w:rPr>
          <w:rFonts w:cs="Arial"/>
          <w:b/>
          <w:bCs/>
          <w:szCs w:val="20"/>
          <w:lang w:val="ru-RU"/>
        </w:rPr>
        <w:t xml:space="preserve">         </w:t>
      </w:r>
      <w:hyperlink r:id="rId11" w:history="1">
        <w:r w:rsidR="008848B9" w:rsidRPr="008848B9">
          <w:rPr>
            <w:rStyle w:val="aff2"/>
            <w:rFonts w:cs="Arial"/>
            <w:b/>
            <w:bCs/>
            <w:szCs w:val="20"/>
          </w:rPr>
          <w:t>seep</w:t>
        </w:r>
        <w:r w:rsidR="008848B9" w:rsidRPr="005666B3">
          <w:rPr>
            <w:rStyle w:val="aff2"/>
            <w:rFonts w:cs="Arial"/>
            <w:b/>
            <w:bCs/>
            <w:szCs w:val="20"/>
            <w:lang w:val="ru-RU"/>
          </w:rPr>
          <w:t>.</w:t>
        </w:r>
        <w:r w:rsidR="008848B9" w:rsidRPr="008848B9">
          <w:rPr>
            <w:rStyle w:val="aff2"/>
            <w:rFonts w:cs="Arial"/>
            <w:b/>
            <w:bCs/>
            <w:szCs w:val="20"/>
          </w:rPr>
          <w:t>taj</w:t>
        </w:r>
        <w:r w:rsidR="008848B9" w:rsidRPr="005666B3">
          <w:rPr>
            <w:rStyle w:val="aff2"/>
            <w:rFonts w:cs="Arial"/>
            <w:b/>
            <w:bCs/>
            <w:szCs w:val="20"/>
            <w:lang w:val="ru-RU"/>
          </w:rPr>
          <w:t>@</w:t>
        </w:r>
        <w:r w:rsidR="008848B9" w:rsidRPr="008848B9">
          <w:rPr>
            <w:rStyle w:val="aff2"/>
            <w:rFonts w:cs="Arial"/>
            <w:b/>
            <w:bCs/>
            <w:szCs w:val="20"/>
          </w:rPr>
          <w:t>gmail</w:t>
        </w:r>
        <w:r w:rsidR="008848B9" w:rsidRPr="005666B3">
          <w:rPr>
            <w:rStyle w:val="aff2"/>
            <w:rFonts w:cs="Arial"/>
            <w:b/>
            <w:bCs/>
            <w:szCs w:val="20"/>
            <w:lang w:val="ru-RU"/>
          </w:rPr>
          <w:t>.</w:t>
        </w:r>
        <w:r w:rsidR="008848B9" w:rsidRPr="008848B9">
          <w:rPr>
            <w:rStyle w:val="aff2"/>
            <w:rFonts w:cs="Arial"/>
            <w:b/>
            <w:bCs/>
            <w:szCs w:val="20"/>
          </w:rPr>
          <w:t>com</w:t>
        </w:r>
      </w:hyperlink>
    </w:p>
    <w:p w14:paraId="1D36F7A3" w14:textId="75964F5C" w:rsidR="00481C53" w:rsidRPr="005666B3" w:rsidRDefault="00481C53" w:rsidP="00CE3F1E">
      <w:pPr>
        <w:rPr>
          <w:lang w:val="ru-RU"/>
        </w:rPr>
      </w:pPr>
    </w:p>
    <w:p w14:paraId="6477C2B2" w14:textId="50B6B247" w:rsidR="00CE3F1E" w:rsidRPr="005666B3" w:rsidRDefault="00B5258D" w:rsidP="00CE3F1E">
      <w:pPr>
        <w:ind w:left="446" w:hanging="446"/>
        <w:rPr>
          <w:rFonts w:cs="Arial"/>
          <w:lang w:val="ru-RU"/>
        </w:rPr>
      </w:pPr>
      <w:r w:rsidRPr="00E0625D">
        <w:rPr>
          <w:b/>
        </w:rPr>
        <w:t>6</w:t>
      </w:r>
      <w:r w:rsidR="00481C53" w:rsidRPr="00481C53">
        <w:rPr>
          <w:b/>
        </w:rPr>
        <w:t xml:space="preserve">. </w:t>
      </w:r>
      <w:r w:rsidR="00481C53">
        <w:rPr>
          <w:b/>
        </w:rPr>
        <w:t xml:space="preserve"> </w:t>
      </w:r>
      <w:r w:rsidR="00481C53">
        <w:rPr>
          <w:b/>
        </w:rPr>
        <w:tab/>
      </w:r>
      <w:r w:rsidR="00B52FA2">
        <w:rPr>
          <w:b/>
        </w:rPr>
        <w:tab/>
      </w:r>
      <w:r w:rsidR="005666B3" w:rsidRPr="005666B3">
        <w:rPr>
          <w:rFonts w:cs="Arial"/>
          <w:lang w:val="ru-RU"/>
        </w:rPr>
        <w:t>Чтобы приобрести тендерную документацию на английском языке, правомочные участники торгов должны:</w:t>
      </w:r>
    </w:p>
    <w:p w14:paraId="6175152E" w14:textId="43731723" w:rsidR="00CE3F1E" w:rsidRPr="005666B3" w:rsidRDefault="005666B3" w:rsidP="00CE3F1E">
      <w:pPr>
        <w:pStyle w:val="af6"/>
        <w:numPr>
          <w:ilvl w:val="0"/>
          <w:numId w:val="38"/>
        </w:numPr>
        <w:spacing w:after="160" w:line="259" w:lineRule="auto"/>
        <w:ind w:hanging="270"/>
        <w:contextualSpacing/>
        <w:rPr>
          <w:rFonts w:cs="Arial"/>
          <w:b/>
          <w:bCs/>
          <w:lang w:val="ru-RU"/>
        </w:rPr>
      </w:pPr>
      <w:r w:rsidRPr="005666B3">
        <w:rPr>
          <w:rFonts w:cs="Arial"/>
          <w:lang w:val="ru-RU"/>
        </w:rPr>
        <w:t xml:space="preserve">письменно обратиться по указанному выше адресу, запросив тендерную документацию по пакету </w:t>
      </w:r>
      <w:r w:rsidRPr="00995CC1">
        <w:rPr>
          <w:rFonts w:cs="Arial"/>
          <w:b/>
          <w:bCs/>
        </w:rPr>
        <w:t>G</w:t>
      </w:r>
      <w:r w:rsidRPr="00995CC1">
        <w:rPr>
          <w:rFonts w:cs="Arial"/>
          <w:b/>
          <w:bCs/>
          <w:lang w:val="ru-RU"/>
        </w:rPr>
        <w:t xml:space="preserve">11: </w:t>
      </w:r>
      <w:r w:rsidR="00995CC1" w:rsidRPr="00995CC1">
        <w:rPr>
          <w:rFonts w:cs="Arial"/>
          <w:b/>
          <w:bCs/>
          <w:lang w:val="ru-RU"/>
        </w:rPr>
        <w:t>Оборудование и инструменты для профессии по ремонту бытовой техники (мобильных телефонов и компьютеров) для центров обучения взрослых (ЦОВ)</w:t>
      </w:r>
      <w:r w:rsidR="00995CC1" w:rsidRPr="00995CC1">
        <w:rPr>
          <w:rFonts w:cs="Arial"/>
          <w:lang w:val="ru-RU"/>
        </w:rPr>
        <w:t xml:space="preserve"> </w:t>
      </w:r>
      <w:r w:rsidR="00995CC1">
        <w:rPr>
          <w:rFonts w:cs="Arial"/>
          <w:lang w:val="ru-RU"/>
        </w:rPr>
        <w:t xml:space="preserve"> </w:t>
      </w:r>
      <w:r w:rsidR="001D1329" w:rsidRPr="001D1329">
        <w:rPr>
          <w:rFonts w:cs="Arial"/>
          <w:b/>
          <w:bCs/>
          <w:lang w:val="es-ES_tradnl"/>
        </w:rPr>
        <w:t xml:space="preserve"> </w:t>
      </w:r>
      <w:r w:rsidR="001D1329">
        <w:rPr>
          <w:rFonts w:cs="Arial"/>
          <w:b/>
          <w:bCs/>
          <w:lang w:val="es-ES_tradnl"/>
        </w:rPr>
        <w:t xml:space="preserve"> </w:t>
      </w:r>
      <w:r w:rsidR="005249BC">
        <w:rPr>
          <w:rFonts w:cs="Arial"/>
          <w:b/>
          <w:bCs/>
          <w:lang w:val="es-ES_tradnl"/>
        </w:rPr>
        <w:t xml:space="preserve"> </w:t>
      </w:r>
      <w:r w:rsidR="00B5258D" w:rsidRPr="005666B3">
        <w:rPr>
          <w:rFonts w:cs="Arial"/>
          <w:b/>
          <w:bCs/>
          <w:lang w:val="ru-RU"/>
        </w:rPr>
        <w:t xml:space="preserve"> </w:t>
      </w:r>
      <w:r w:rsidR="00CE3F1E" w:rsidRPr="005666B3">
        <w:rPr>
          <w:rFonts w:cs="Arial"/>
          <w:b/>
          <w:bCs/>
          <w:lang w:val="ru-RU"/>
        </w:rPr>
        <w:t xml:space="preserve"> </w:t>
      </w:r>
    </w:p>
    <w:p w14:paraId="7B4D1BC1" w14:textId="77777777" w:rsidR="000102A4" w:rsidRPr="005666B3" w:rsidRDefault="000102A4" w:rsidP="00A15D29">
      <w:pPr>
        <w:pStyle w:val="af6"/>
        <w:spacing w:after="160" w:line="259" w:lineRule="auto"/>
        <w:ind w:left="990"/>
        <w:contextualSpacing/>
        <w:rPr>
          <w:rFonts w:cs="Arial"/>
          <w:b/>
          <w:bCs/>
          <w:lang w:val="ru-RU"/>
        </w:rPr>
      </w:pPr>
    </w:p>
    <w:p w14:paraId="63BA82D7" w14:textId="7BE170E1" w:rsidR="00CE3F1E" w:rsidRPr="00995CC1" w:rsidRDefault="00995CC1" w:rsidP="00CE3F1E">
      <w:pPr>
        <w:pStyle w:val="af6"/>
        <w:numPr>
          <w:ilvl w:val="0"/>
          <w:numId w:val="38"/>
        </w:numPr>
        <w:ind w:hanging="270"/>
        <w:contextualSpacing/>
        <w:rPr>
          <w:rFonts w:cs="Arial"/>
          <w:lang w:val="ru-RU"/>
        </w:rPr>
      </w:pPr>
      <w:r w:rsidRPr="00995CC1">
        <w:rPr>
          <w:rFonts w:cs="Arial"/>
          <w:lang w:val="ru-RU"/>
        </w:rPr>
        <w:lastRenderedPageBreak/>
        <w:t>произвести безвозвратный платеж в размере ста долларов США (100 долларов США) в эквиваленте в сомони банковским переводом на следующий банковский счет</w:t>
      </w:r>
      <w:r w:rsidR="00CE3F1E" w:rsidRPr="00995CC1">
        <w:rPr>
          <w:rFonts w:cs="Arial"/>
          <w:bCs/>
          <w:lang w:val="ru-RU"/>
        </w:rPr>
        <w:t>:</w:t>
      </w:r>
    </w:p>
    <w:p w14:paraId="292FA66E" w14:textId="77777777" w:rsidR="000102A4" w:rsidRPr="00995CC1" w:rsidRDefault="000102A4" w:rsidP="000102A4">
      <w:pPr>
        <w:rPr>
          <w:rFonts w:cs="Arial"/>
          <w:szCs w:val="20"/>
          <w:lang w:val="ru-RU"/>
        </w:rPr>
      </w:pPr>
    </w:p>
    <w:p w14:paraId="053A58FC" w14:textId="1E967255" w:rsidR="00CE3F1E" w:rsidRPr="00A15D29" w:rsidRDefault="00995CC1" w:rsidP="00A15D29">
      <w:pPr>
        <w:ind w:left="270" w:firstLine="45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lang w:val="ru-RU"/>
        </w:rPr>
        <w:t>№ счета</w:t>
      </w:r>
      <w:r w:rsidR="00CE3F1E" w:rsidRPr="00A15D29">
        <w:rPr>
          <w:rFonts w:cs="Arial"/>
          <w:b/>
          <w:bCs/>
          <w:szCs w:val="20"/>
        </w:rPr>
        <w:t>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="00CE3F1E" w:rsidRPr="00A15D29">
        <w:rPr>
          <w:rFonts w:cs="Arial"/>
          <w:b/>
          <w:bCs/>
          <w:szCs w:val="20"/>
        </w:rPr>
        <w:t xml:space="preserve"> </w:t>
      </w:r>
      <w:r w:rsidR="000102A4" w:rsidRPr="00A15D29">
        <w:rPr>
          <w:rFonts w:cs="Arial"/>
          <w:b/>
          <w:bCs/>
          <w:szCs w:val="20"/>
        </w:rPr>
        <w:tab/>
      </w:r>
      <w:r w:rsidR="00CE3F1E" w:rsidRPr="00A15D29">
        <w:rPr>
          <w:rFonts w:cs="Arial"/>
          <w:b/>
          <w:bCs/>
          <w:szCs w:val="20"/>
        </w:rPr>
        <w:t>20202972302443101000</w:t>
      </w:r>
    </w:p>
    <w:p w14:paraId="2A747E16" w14:textId="55112717" w:rsidR="00CE3F1E" w:rsidRPr="00A15D29" w:rsidRDefault="00995CC1" w:rsidP="00A15D29">
      <w:pPr>
        <w:ind w:firstLine="72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  <w:lang w:val="ru-RU"/>
        </w:rPr>
        <w:t>ИНН</w:t>
      </w:r>
      <w:r w:rsidR="00CE3F1E" w:rsidRPr="00A15D29">
        <w:rPr>
          <w:rFonts w:cs="Arial"/>
          <w:b/>
          <w:bCs/>
          <w:szCs w:val="20"/>
        </w:rPr>
        <w:t>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="00CE3F1E" w:rsidRPr="00A15D29">
        <w:rPr>
          <w:rFonts w:cs="Arial"/>
          <w:b/>
          <w:bCs/>
          <w:szCs w:val="20"/>
        </w:rPr>
        <w:t xml:space="preserve"> </w:t>
      </w:r>
      <w:r w:rsidR="000102A4" w:rsidRPr="00A15D29">
        <w:rPr>
          <w:rFonts w:cs="Arial"/>
          <w:b/>
          <w:bCs/>
          <w:szCs w:val="20"/>
        </w:rPr>
        <w:tab/>
      </w:r>
      <w:r w:rsidR="00CE3F1E" w:rsidRPr="00A15D29">
        <w:rPr>
          <w:rFonts w:cs="Arial"/>
          <w:b/>
          <w:bCs/>
          <w:szCs w:val="20"/>
        </w:rPr>
        <w:t>040008412</w:t>
      </w:r>
    </w:p>
    <w:p w14:paraId="5215D0DB" w14:textId="03186B53" w:rsidR="00CE3F1E" w:rsidRPr="00995CC1" w:rsidRDefault="00995CC1" w:rsidP="00995CC1">
      <w:pPr>
        <w:ind w:left="3600" w:hanging="2880"/>
        <w:rPr>
          <w:rFonts w:cs="Arial"/>
          <w:b/>
          <w:bCs/>
          <w:szCs w:val="20"/>
          <w:lang w:val="ru-RU"/>
        </w:rPr>
      </w:pPr>
      <w:r>
        <w:rPr>
          <w:rFonts w:cs="Arial"/>
          <w:b/>
          <w:bCs/>
          <w:szCs w:val="20"/>
          <w:lang w:val="ru-RU"/>
        </w:rPr>
        <w:t>Название</w:t>
      </w:r>
      <w:r w:rsidRPr="00995CC1">
        <w:rPr>
          <w:rFonts w:cs="Arial"/>
          <w:b/>
          <w:bCs/>
          <w:szCs w:val="20"/>
          <w:lang w:val="ru-RU"/>
        </w:rPr>
        <w:t xml:space="preserve"> </w:t>
      </w:r>
      <w:r>
        <w:rPr>
          <w:rFonts w:cs="Arial"/>
          <w:b/>
          <w:bCs/>
          <w:szCs w:val="20"/>
          <w:lang w:val="ru-RU"/>
        </w:rPr>
        <w:t>счета</w:t>
      </w:r>
      <w:r w:rsidR="00CE3F1E" w:rsidRPr="00995CC1">
        <w:rPr>
          <w:rFonts w:cs="Arial"/>
          <w:b/>
          <w:bCs/>
          <w:szCs w:val="20"/>
          <w:lang w:val="ru-RU"/>
        </w:rPr>
        <w:t>:</w:t>
      </w:r>
      <w:r w:rsidRPr="00995CC1">
        <w:rPr>
          <w:rFonts w:cs="Arial"/>
          <w:b/>
          <w:bCs/>
          <w:szCs w:val="20"/>
          <w:lang w:val="ru-RU"/>
        </w:rPr>
        <w:tab/>
      </w:r>
      <w:r w:rsidRPr="00995CC1">
        <w:rPr>
          <w:rFonts w:cs="Arial"/>
          <w:b/>
          <w:bCs/>
          <w:szCs w:val="20"/>
          <w:lang w:val="ru-RU"/>
        </w:rPr>
        <w:t>Проект "Улучшение профессиональных навыков и возможностей трудоустройства"</w:t>
      </w:r>
      <w:r>
        <w:rPr>
          <w:rFonts w:cs="Arial"/>
          <w:b/>
          <w:bCs/>
          <w:szCs w:val="20"/>
          <w:lang w:val="ru-RU"/>
        </w:rPr>
        <w:t xml:space="preserve"> </w:t>
      </w:r>
      <w:r w:rsidRPr="00995CC1">
        <w:rPr>
          <w:rFonts w:cs="Arial"/>
          <w:b/>
          <w:bCs/>
          <w:szCs w:val="20"/>
          <w:lang w:val="ru-RU"/>
        </w:rPr>
        <w:t>Министерства труда, миграции и занятости населения Республики Таджикистан (ТЕНДЕР)</w:t>
      </w:r>
    </w:p>
    <w:p w14:paraId="29FA4A9C" w14:textId="385416D4" w:rsidR="00CE3F1E" w:rsidRPr="00A15D29" w:rsidRDefault="00995CC1" w:rsidP="00995CC1">
      <w:pPr>
        <w:ind w:left="3600" w:hanging="2880"/>
        <w:rPr>
          <w:rFonts w:cs="Arial"/>
          <w:b/>
          <w:bCs/>
          <w:szCs w:val="20"/>
          <w:lang w:val="tg-Cyrl-TJ"/>
        </w:rPr>
      </w:pPr>
      <w:r>
        <w:rPr>
          <w:rFonts w:cs="Arial"/>
          <w:b/>
          <w:bCs/>
          <w:szCs w:val="20"/>
          <w:lang w:val="ru-RU"/>
        </w:rPr>
        <w:t>Название</w:t>
      </w:r>
      <w:r w:rsidRPr="00995CC1">
        <w:rPr>
          <w:rFonts w:cs="Arial"/>
          <w:b/>
          <w:bCs/>
          <w:szCs w:val="20"/>
          <w:lang w:val="ru-RU"/>
        </w:rPr>
        <w:t xml:space="preserve"> </w:t>
      </w:r>
      <w:r>
        <w:rPr>
          <w:rFonts w:cs="Arial"/>
          <w:b/>
          <w:bCs/>
          <w:szCs w:val="20"/>
          <w:lang w:val="ru-RU"/>
        </w:rPr>
        <w:t>банка</w:t>
      </w:r>
      <w:r w:rsidR="00CE3F1E" w:rsidRPr="00995CC1">
        <w:rPr>
          <w:rFonts w:cs="Arial"/>
          <w:b/>
          <w:bCs/>
          <w:szCs w:val="20"/>
          <w:lang w:val="ru-RU"/>
        </w:rPr>
        <w:t>:</w:t>
      </w:r>
      <w:r w:rsidRPr="00995CC1">
        <w:rPr>
          <w:rFonts w:cs="Arial"/>
          <w:b/>
          <w:bCs/>
          <w:szCs w:val="20"/>
          <w:lang w:val="ru-RU"/>
        </w:rPr>
        <w:tab/>
      </w:r>
      <w:r w:rsidR="00CE3F1E" w:rsidRPr="00995CC1">
        <w:rPr>
          <w:rFonts w:cs="Arial"/>
          <w:b/>
          <w:bCs/>
          <w:szCs w:val="20"/>
          <w:lang w:val="ru-RU"/>
        </w:rPr>
        <w:t xml:space="preserve"> </w:t>
      </w:r>
      <w:r>
        <w:rPr>
          <w:rFonts w:cs="Arial"/>
          <w:b/>
          <w:bCs/>
          <w:szCs w:val="20"/>
          <w:lang w:val="ru-RU"/>
        </w:rPr>
        <w:t xml:space="preserve">Государственное унитарное предприятие  «Сберегательный банк Таджикистана </w:t>
      </w:r>
      <w:proofErr w:type="spellStart"/>
      <w:r>
        <w:rPr>
          <w:rFonts w:cs="Arial"/>
          <w:b/>
          <w:bCs/>
          <w:szCs w:val="20"/>
          <w:lang w:val="ru-RU"/>
        </w:rPr>
        <w:t>Амонатбанк</w:t>
      </w:r>
      <w:proofErr w:type="spellEnd"/>
      <w:r>
        <w:rPr>
          <w:rFonts w:cs="Arial"/>
          <w:b/>
          <w:bCs/>
          <w:szCs w:val="20"/>
          <w:lang w:val="ru-RU"/>
        </w:rPr>
        <w:t xml:space="preserve">» </w:t>
      </w:r>
    </w:p>
    <w:p w14:paraId="020D0F7A" w14:textId="260BC349" w:rsidR="00CE3F1E" w:rsidRPr="00220B3D" w:rsidRDefault="00995CC1" w:rsidP="00A15D29">
      <w:pPr>
        <w:ind w:firstLine="720"/>
        <w:rPr>
          <w:rFonts w:cs="Arial"/>
          <w:b/>
          <w:bCs/>
          <w:szCs w:val="20"/>
          <w:lang w:val="ru-RU"/>
        </w:rPr>
      </w:pPr>
      <w:r>
        <w:rPr>
          <w:rFonts w:cs="Arial"/>
          <w:b/>
          <w:bCs/>
          <w:szCs w:val="20"/>
          <w:lang w:val="ru-RU"/>
        </w:rPr>
        <w:t>Адрес</w:t>
      </w:r>
      <w:r w:rsidRPr="00995CC1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  <w:lang w:val="ru-RU"/>
        </w:rPr>
        <w:t>банка</w:t>
      </w:r>
      <w:r w:rsidR="00CE3F1E" w:rsidRPr="00A15D29">
        <w:rPr>
          <w:rFonts w:cs="Arial"/>
          <w:b/>
          <w:bCs/>
          <w:szCs w:val="20"/>
        </w:rPr>
        <w:t>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="00CE3F1E" w:rsidRPr="00A15D29">
        <w:rPr>
          <w:rFonts w:cs="Arial"/>
          <w:b/>
          <w:bCs/>
          <w:szCs w:val="20"/>
        </w:rPr>
        <w:t xml:space="preserve"> </w:t>
      </w:r>
      <w:r w:rsidR="000102A4" w:rsidRPr="00A15D29">
        <w:rPr>
          <w:rFonts w:cs="Arial"/>
          <w:b/>
          <w:bCs/>
          <w:szCs w:val="20"/>
        </w:rPr>
        <w:tab/>
      </w:r>
      <w:proofErr w:type="spellStart"/>
      <w:r w:rsidR="00220B3D">
        <w:rPr>
          <w:rFonts w:cs="Arial"/>
          <w:b/>
          <w:bCs/>
          <w:szCs w:val="20"/>
          <w:lang w:val="ru-RU"/>
        </w:rPr>
        <w:t>пр</w:t>
      </w:r>
      <w:proofErr w:type="spellEnd"/>
      <w:r w:rsidR="00220B3D" w:rsidRPr="00220B3D">
        <w:rPr>
          <w:rFonts w:cs="Arial"/>
          <w:b/>
          <w:bCs/>
          <w:szCs w:val="20"/>
        </w:rPr>
        <w:t xml:space="preserve">. </w:t>
      </w:r>
      <w:r w:rsidR="00220B3D">
        <w:rPr>
          <w:rFonts w:cs="Arial"/>
          <w:b/>
          <w:bCs/>
          <w:szCs w:val="20"/>
          <w:lang w:val="ru-RU"/>
        </w:rPr>
        <w:t>Рудаки 105</w:t>
      </w:r>
      <w:r w:rsidR="00CE3F1E" w:rsidRPr="00220B3D">
        <w:rPr>
          <w:rFonts w:cs="Arial"/>
          <w:b/>
          <w:bCs/>
          <w:szCs w:val="20"/>
          <w:lang w:val="ru-RU"/>
        </w:rPr>
        <w:t xml:space="preserve">, </w:t>
      </w:r>
      <w:r w:rsidR="00220B3D">
        <w:rPr>
          <w:rFonts w:cs="Arial"/>
          <w:b/>
          <w:bCs/>
          <w:szCs w:val="20"/>
          <w:lang w:val="ru-RU"/>
        </w:rPr>
        <w:t xml:space="preserve">Душанбе, Таджикистан </w:t>
      </w:r>
    </w:p>
    <w:p w14:paraId="4A1775C4" w14:textId="0C588D79" w:rsidR="00CE3F1E" w:rsidRPr="00220B3D" w:rsidRDefault="00220B3D" w:rsidP="00A15D29">
      <w:pPr>
        <w:ind w:firstLine="720"/>
        <w:rPr>
          <w:rFonts w:cs="Arial"/>
          <w:b/>
          <w:bCs/>
          <w:szCs w:val="20"/>
          <w:lang w:val="ru-RU"/>
        </w:rPr>
      </w:pPr>
      <w:r>
        <w:rPr>
          <w:rFonts w:cs="Arial"/>
          <w:b/>
          <w:bCs/>
          <w:szCs w:val="20"/>
          <w:lang w:val="ru-RU"/>
        </w:rPr>
        <w:t>Кор. счет</w:t>
      </w:r>
      <w:r w:rsidR="00CE3F1E" w:rsidRPr="00220B3D">
        <w:rPr>
          <w:rFonts w:cs="Arial"/>
          <w:b/>
          <w:bCs/>
          <w:szCs w:val="20"/>
          <w:lang w:val="ru-RU"/>
        </w:rPr>
        <w:t>:</w:t>
      </w:r>
      <w:r w:rsidRPr="00220B3D">
        <w:rPr>
          <w:rFonts w:cs="Arial"/>
          <w:b/>
          <w:bCs/>
          <w:szCs w:val="20"/>
          <w:lang w:val="ru-RU"/>
        </w:rPr>
        <w:tab/>
      </w:r>
      <w:r>
        <w:rPr>
          <w:rFonts w:cs="Arial"/>
          <w:b/>
          <w:bCs/>
          <w:szCs w:val="20"/>
          <w:lang w:val="ru-RU"/>
        </w:rPr>
        <w:tab/>
      </w:r>
      <w:r>
        <w:rPr>
          <w:rFonts w:cs="Arial"/>
          <w:b/>
          <w:bCs/>
          <w:szCs w:val="20"/>
          <w:lang w:val="ru-RU"/>
        </w:rPr>
        <w:tab/>
      </w:r>
      <w:r w:rsidR="00CE3F1E" w:rsidRPr="00220B3D">
        <w:rPr>
          <w:rFonts w:cs="Arial"/>
          <w:b/>
          <w:bCs/>
          <w:szCs w:val="20"/>
          <w:lang w:val="ru-RU"/>
        </w:rPr>
        <w:t xml:space="preserve"> 20402972316264</w:t>
      </w:r>
    </w:p>
    <w:p w14:paraId="010DADC3" w14:textId="77777777" w:rsidR="00CE3F1E" w:rsidRPr="00220B3D" w:rsidRDefault="00CE3F1E" w:rsidP="00CE3F1E">
      <w:pPr>
        <w:pStyle w:val="af6"/>
        <w:rPr>
          <w:rFonts w:cs="Arial"/>
          <w:b/>
          <w:bCs/>
          <w:szCs w:val="20"/>
          <w:lang w:val="ru-RU"/>
        </w:rPr>
      </w:pPr>
    </w:p>
    <w:p w14:paraId="04CFB5E2" w14:textId="067D93A6" w:rsidR="00CE3F1E" w:rsidRPr="00C66E83" w:rsidRDefault="003C428F" w:rsidP="00CE3F1E">
      <w:pPr>
        <w:pStyle w:val="af6"/>
        <w:numPr>
          <w:ilvl w:val="0"/>
          <w:numId w:val="38"/>
        </w:numPr>
        <w:ind w:hanging="270"/>
        <w:contextualSpacing/>
        <w:rPr>
          <w:rFonts w:cs="Arial"/>
        </w:rPr>
      </w:pPr>
      <w:r w:rsidRPr="003C428F">
        <w:rPr>
          <w:rFonts w:cs="Arial"/>
          <w:lang w:val="ru-RU"/>
        </w:rPr>
        <w:t xml:space="preserve">Документ будет отправлен по электронной почте или может быть получен в офисе Группы управления проектом. </w:t>
      </w:r>
      <w:proofErr w:type="spellStart"/>
      <w:r w:rsidRPr="003C428F">
        <w:rPr>
          <w:rFonts w:cs="Arial"/>
        </w:rPr>
        <w:t>Мы</w:t>
      </w:r>
      <w:proofErr w:type="spellEnd"/>
      <w:r w:rsidRPr="003C428F">
        <w:rPr>
          <w:rFonts w:cs="Arial"/>
        </w:rPr>
        <w:t xml:space="preserve"> </w:t>
      </w:r>
      <w:proofErr w:type="spellStart"/>
      <w:r w:rsidRPr="003C428F">
        <w:rPr>
          <w:rFonts w:cs="Arial"/>
        </w:rPr>
        <w:t>не</w:t>
      </w:r>
      <w:proofErr w:type="spellEnd"/>
      <w:r w:rsidRPr="003C428F">
        <w:rPr>
          <w:rFonts w:cs="Arial"/>
        </w:rPr>
        <w:t xml:space="preserve"> </w:t>
      </w:r>
      <w:proofErr w:type="spellStart"/>
      <w:r w:rsidRPr="003C428F">
        <w:rPr>
          <w:rFonts w:cs="Arial"/>
        </w:rPr>
        <w:t>несем</w:t>
      </w:r>
      <w:proofErr w:type="spellEnd"/>
      <w:r w:rsidRPr="003C428F">
        <w:rPr>
          <w:rFonts w:cs="Arial"/>
        </w:rPr>
        <w:t xml:space="preserve"> </w:t>
      </w:r>
      <w:proofErr w:type="spellStart"/>
      <w:r w:rsidRPr="003C428F">
        <w:rPr>
          <w:rFonts w:cs="Arial"/>
        </w:rPr>
        <w:t>ответственности</w:t>
      </w:r>
      <w:proofErr w:type="spellEnd"/>
      <w:r w:rsidRPr="003C428F">
        <w:rPr>
          <w:rFonts w:cs="Arial"/>
        </w:rPr>
        <w:t xml:space="preserve"> </w:t>
      </w:r>
      <w:proofErr w:type="spellStart"/>
      <w:r w:rsidRPr="003C428F">
        <w:rPr>
          <w:rFonts w:cs="Arial"/>
        </w:rPr>
        <w:t>за</w:t>
      </w:r>
      <w:proofErr w:type="spellEnd"/>
      <w:r w:rsidRPr="003C428F">
        <w:rPr>
          <w:rFonts w:cs="Arial"/>
        </w:rPr>
        <w:t xml:space="preserve"> </w:t>
      </w:r>
      <w:proofErr w:type="spellStart"/>
      <w:r w:rsidRPr="003C428F">
        <w:rPr>
          <w:rFonts w:cs="Arial"/>
        </w:rPr>
        <w:t>утерю</w:t>
      </w:r>
      <w:proofErr w:type="spellEnd"/>
      <w:r w:rsidRPr="003C428F">
        <w:rPr>
          <w:rFonts w:cs="Arial"/>
        </w:rPr>
        <w:t xml:space="preserve"> </w:t>
      </w:r>
      <w:proofErr w:type="spellStart"/>
      <w:r w:rsidRPr="003C428F">
        <w:rPr>
          <w:rFonts w:cs="Arial"/>
        </w:rPr>
        <w:t>или</w:t>
      </w:r>
      <w:proofErr w:type="spellEnd"/>
      <w:r w:rsidRPr="003C428F">
        <w:rPr>
          <w:rFonts w:cs="Arial"/>
        </w:rPr>
        <w:t xml:space="preserve"> </w:t>
      </w:r>
      <w:proofErr w:type="spellStart"/>
      <w:r w:rsidRPr="003C428F">
        <w:rPr>
          <w:rFonts w:cs="Arial"/>
        </w:rPr>
        <w:t>несвоевременную</w:t>
      </w:r>
      <w:proofErr w:type="spellEnd"/>
      <w:r w:rsidRPr="003C428F">
        <w:rPr>
          <w:rFonts w:cs="Arial"/>
        </w:rPr>
        <w:t xml:space="preserve"> </w:t>
      </w:r>
      <w:proofErr w:type="spellStart"/>
      <w:r w:rsidRPr="003C428F">
        <w:rPr>
          <w:rFonts w:cs="Arial"/>
        </w:rPr>
        <w:t>доставку</w:t>
      </w:r>
      <w:proofErr w:type="spellEnd"/>
      <w:r w:rsidR="00CE3F1E" w:rsidRPr="0081134E">
        <w:rPr>
          <w:rFonts w:cs="Arial"/>
        </w:rPr>
        <w:t>.</w:t>
      </w:r>
    </w:p>
    <w:p w14:paraId="642C6A2F" w14:textId="2F8160BE" w:rsidR="001A0175" w:rsidRDefault="001A0175" w:rsidP="00CE3F1E"/>
    <w:p w14:paraId="2533D656" w14:textId="55506F41" w:rsidR="00CE3F1E" w:rsidRPr="00C66E83" w:rsidRDefault="00E0625D" w:rsidP="00CE3F1E">
      <w:pPr>
        <w:ind w:left="446" w:hanging="446"/>
        <w:rPr>
          <w:rFonts w:cs="Arial"/>
        </w:rPr>
      </w:pPr>
      <w:r>
        <w:rPr>
          <w:b/>
        </w:rPr>
        <w:t>7</w:t>
      </w:r>
      <w:r w:rsidR="001A0175" w:rsidRPr="001A0175">
        <w:rPr>
          <w:b/>
        </w:rPr>
        <w:t xml:space="preserve">. </w:t>
      </w:r>
      <w:r w:rsidR="001A0175">
        <w:tab/>
      </w:r>
      <w:r w:rsidR="00B52FA2">
        <w:tab/>
      </w:r>
      <w:r w:rsidR="003C428F">
        <w:rPr>
          <w:rFonts w:cs="Arial"/>
          <w:lang w:val="ru-RU"/>
        </w:rPr>
        <w:t>Предоставьте свое предложение</w:t>
      </w:r>
      <w:r w:rsidR="00CE3F1E" w:rsidRPr="00C66E83">
        <w:rPr>
          <w:rFonts w:cs="Arial"/>
        </w:rPr>
        <w:t>:</w:t>
      </w:r>
    </w:p>
    <w:p w14:paraId="50B2644D" w14:textId="0D57727E" w:rsidR="00CE3F1E" w:rsidRDefault="003C428F" w:rsidP="00CE3F1E">
      <w:pPr>
        <w:pStyle w:val="af6"/>
        <w:numPr>
          <w:ilvl w:val="0"/>
          <w:numId w:val="39"/>
        </w:numPr>
        <w:ind w:hanging="270"/>
        <w:contextualSpacing/>
        <w:rPr>
          <w:rFonts w:cs="Arial"/>
        </w:rPr>
      </w:pPr>
      <w:r>
        <w:rPr>
          <w:rFonts w:cs="Arial"/>
          <w:lang w:val="ru-RU"/>
        </w:rPr>
        <w:t>по адресу</w:t>
      </w:r>
    </w:p>
    <w:p w14:paraId="7BAADF50" w14:textId="77777777" w:rsidR="00170E10" w:rsidRDefault="00170E10" w:rsidP="00CE3F1E">
      <w:pPr>
        <w:pStyle w:val="af6"/>
        <w:ind w:left="1440"/>
        <w:rPr>
          <w:rFonts w:cs="Arial"/>
        </w:rPr>
      </w:pPr>
    </w:p>
    <w:p w14:paraId="5C541951" w14:textId="77777777" w:rsidR="003C428F" w:rsidRPr="003C428F" w:rsidRDefault="003C428F" w:rsidP="003C428F">
      <w:pPr>
        <w:pStyle w:val="af6"/>
        <w:ind w:left="900"/>
        <w:rPr>
          <w:rFonts w:cs="Arial"/>
          <w:lang w:val="ru-RU"/>
        </w:rPr>
      </w:pPr>
      <w:r w:rsidRPr="003C428F">
        <w:rPr>
          <w:rFonts w:cs="Arial"/>
          <w:lang w:val="ru-RU"/>
        </w:rPr>
        <w:t>Государственный комитет по инвестициям и управлению государственным имуществом Республики Таджикистан (</w:t>
      </w:r>
      <w:proofErr w:type="spellStart"/>
      <w:r w:rsidRPr="003C428F">
        <w:rPr>
          <w:rFonts w:cs="Arial"/>
          <w:lang w:val="ru-RU"/>
        </w:rPr>
        <w:t>Госкоминвест</w:t>
      </w:r>
      <w:proofErr w:type="spellEnd"/>
      <w:r w:rsidRPr="003C428F">
        <w:rPr>
          <w:rFonts w:cs="Arial"/>
          <w:lang w:val="ru-RU"/>
        </w:rPr>
        <w:t>)</w:t>
      </w:r>
    </w:p>
    <w:p w14:paraId="215C28E5" w14:textId="45A7771D" w:rsidR="003C428F" w:rsidRPr="003C428F" w:rsidRDefault="003C428F" w:rsidP="003C428F">
      <w:pPr>
        <w:ind w:firstLine="720"/>
        <w:rPr>
          <w:rFonts w:cs="Arial"/>
          <w:lang w:val="ru-RU"/>
        </w:rPr>
      </w:pPr>
      <w:r>
        <w:rPr>
          <w:rFonts w:cs="Arial"/>
          <w:lang w:val="ru-RU"/>
        </w:rPr>
        <w:t xml:space="preserve">   </w:t>
      </w:r>
      <w:r w:rsidRPr="003C428F">
        <w:rPr>
          <w:rFonts w:cs="Arial"/>
          <w:lang w:val="ru-RU"/>
        </w:rPr>
        <w:t>Адрес: пр. Рудаки, 40</w:t>
      </w:r>
    </w:p>
    <w:p w14:paraId="6799A551" w14:textId="77777777" w:rsidR="003C428F" w:rsidRPr="003C428F" w:rsidRDefault="003C428F" w:rsidP="003C428F">
      <w:pPr>
        <w:pStyle w:val="af6"/>
        <w:ind w:left="900"/>
        <w:rPr>
          <w:rFonts w:cs="Arial"/>
          <w:lang w:val="ru-RU"/>
        </w:rPr>
      </w:pPr>
      <w:r w:rsidRPr="003C428F">
        <w:rPr>
          <w:rFonts w:cs="Arial"/>
          <w:lang w:val="ru-RU"/>
        </w:rPr>
        <w:t>Этаж/номер кабинета: Второй этаж, Отдел организации инвестиционных тендеров</w:t>
      </w:r>
    </w:p>
    <w:p w14:paraId="0C680340" w14:textId="592CB4CC" w:rsidR="003C428F" w:rsidRPr="003C428F" w:rsidRDefault="003C428F" w:rsidP="003C428F">
      <w:pPr>
        <w:ind w:firstLine="720"/>
        <w:rPr>
          <w:rFonts w:cs="Arial"/>
          <w:lang w:val="ru-RU"/>
        </w:rPr>
      </w:pPr>
      <w:r>
        <w:rPr>
          <w:rFonts w:cs="Arial"/>
          <w:lang w:val="ru-RU"/>
        </w:rPr>
        <w:t xml:space="preserve">   </w:t>
      </w:r>
      <w:r w:rsidRPr="003C428F">
        <w:rPr>
          <w:rFonts w:cs="Arial"/>
          <w:lang w:val="ru-RU"/>
        </w:rPr>
        <w:t>Город: Душанбе</w:t>
      </w:r>
    </w:p>
    <w:p w14:paraId="0D51542B" w14:textId="4E906882" w:rsidR="003C428F" w:rsidRPr="003C428F" w:rsidRDefault="003C428F" w:rsidP="003C428F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               </w:t>
      </w:r>
      <w:r w:rsidRPr="003C428F">
        <w:rPr>
          <w:rFonts w:cs="Arial"/>
          <w:lang w:val="ru-RU"/>
        </w:rPr>
        <w:t>Почтовый индекс: 734025</w:t>
      </w:r>
    </w:p>
    <w:p w14:paraId="1686EE58" w14:textId="5E0B6B5E" w:rsidR="00CE3F1E" w:rsidRPr="003C428F" w:rsidRDefault="003C428F" w:rsidP="003C428F">
      <w:pPr>
        <w:rPr>
          <w:rFonts w:cs="Arial"/>
          <w:i/>
          <w:iCs/>
          <w:lang w:val="ru-RU"/>
        </w:rPr>
      </w:pPr>
      <w:r>
        <w:rPr>
          <w:rFonts w:cs="Arial"/>
          <w:lang w:val="ru-RU"/>
        </w:rPr>
        <w:t xml:space="preserve">               </w:t>
      </w:r>
      <w:r w:rsidRPr="003C428F">
        <w:rPr>
          <w:rFonts w:cs="Arial"/>
          <w:lang w:val="ru-RU"/>
        </w:rPr>
        <w:t>Страна: Республика Таджикистан</w:t>
      </w:r>
      <w:r w:rsidR="00CE3F1E" w:rsidRPr="003C428F">
        <w:rPr>
          <w:rFonts w:cs="Arial"/>
          <w:i/>
          <w:iCs/>
          <w:lang w:val="ru-RU"/>
        </w:rPr>
        <w:t xml:space="preserve"> </w:t>
      </w:r>
    </w:p>
    <w:p w14:paraId="28723781" w14:textId="77777777" w:rsidR="00170E10" w:rsidRPr="003C428F" w:rsidRDefault="00170E10" w:rsidP="00CE3F1E">
      <w:pPr>
        <w:pStyle w:val="af6"/>
        <w:ind w:left="900" w:firstLine="540"/>
        <w:rPr>
          <w:rFonts w:cs="Arial"/>
          <w:lang w:val="ru-RU"/>
        </w:rPr>
      </w:pPr>
    </w:p>
    <w:p w14:paraId="09C5E205" w14:textId="77777777" w:rsidR="003C428F" w:rsidRPr="003C428F" w:rsidRDefault="003C428F" w:rsidP="003C428F">
      <w:pPr>
        <w:pStyle w:val="af6"/>
        <w:numPr>
          <w:ilvl w:val="0"/>
          <w:numId w:val="39"/>
        </w:numPr>
        <w:contextualSpacing/>
        <w:rPr>
          <w:rFonts w:cs="Arial"/>
          <w:lang w:val="ru-RU"/>
        </w:rPr>
      </w:pPr>
      <w:r w:rsidRPr="003C428F">
        <w:rPr>
          <w:rFonts w:cs="Arial"/>
          <w:lang w:val="ru-RU"/>
        </w:rPr>
        <w:t>не позднее крайнего срока: 11 ноября 2025 г., 15:00 ч. (по таджикскому времени)</w:t>
      </w:r>
    </w:p>
    <w:p w14:paraId="2D200218" w14:textId="077CA2E1" w:rsidR="00CE3F1E" w:rsidRPr="003C428F" w:rsidRDefault="003C428F" w:rsidP="003C428F">
      <w:pPr>
        <w:pStyle w:val="af6"/>
        <w:numPr>
          <w:ilvl w:val="0"/>
          <w:numId w:val="39"/>
        </w:numPr>
        <w:contextualSpacing/>
        <w:rPr>
          <w:rFonts w:cs="Arial"/>
          <w:lang w:val="ru-RU"/>
        </w:rPr>
      </w:pPr>
      <w:r w:rsidRPr="003C428F">
        <w:rPr>
          <w:rFonts w:cs="Arial"/>
          <w:lang w:val="ru-RU"/>
        </w:rPr>
        <w:t>вместе с залоговым обеспечением предложения, как описано в Тендерной документации</w:t>
      </w:r>
      <w:r w:rsidR="00CE3F1E" w:rsidRPr="003C428F">
        <w:rPr>
          <w:rFonts w:cs="Arial"/>
          <w:lang w:val="ru-RU"/>
        </w:rPr>
        <w:t>.</w:t>
      </w:r>
    </w:p>
    <w:p w14:paraId="3FFD1568" w14:textId="77777777" w:rsidR="00CE3F1E" w:rsidRPr="003C428F" w:rsidRDefault="00CE3F1E" w:rsidP="00CE3F1E">
      <w:pPr>
        <w:ind w:left="446" w:hanging="446"/>
        <w:rPr>
          <w:rFonts w:cs="Arial"/>
          <w:lang w:val="ru-RU"/>
        </w:rPr>
      </w:pPr>
    </w:p>
    <w:p w14:paraId="05EE3DDB" w14:textId="2C3865BC" w:rsidR="00DF4FEF" w:rsidRPr="003C428F" w:rsidRDefault="003C428F" w:rsidP="001D1329">
      <w:pPr>
        <w:ind w:left="720"/>
        <w:rPr>
          <w:rFonts w:cs="Arial"/>
          <w:lang w:val="ru-RU"/>
        </w:rPr>
      </w:pPr>
      <w:r w:rsidRPr="003C428F">
        <w:rPr>
          <w:rFonts w:cs="Arial"/>
          <w:lang w:val="ru-RU"/>
        </w:rPr>
        <w:t>Тендерные предложения будут вскрыты сразу после истечения срока подачи заявок в 15:05 (по таджикскому времени) в присутствии представителей участников торгов, которые пожелают присутствовать</w:t>
      </w:r>
      <w:bookmarkStart w:id="2" w:name="_GoBack"/>
      <w:bookmarkEnd w:id="2"/>
      <w:r w:rsidR="00CE3F1E" w:rsidRPr="003C428F">
        <w:rPr>
          <w:rFonts w:cs="Arial"/>
          <w:lang w:val="ru-RU"/>
        </w:rPr>
        <w:t xml:space="preserve">. </w:t>
      </w:r>
    </w:p>
    <w:sectPr w:rsidR="00DF4FEF" w:rsidRPr="003C428F" w:rsidSect="00207A12">
      <w:footerReference w:type="even" r:id="rId12"/>
      <w:footerReference w:type="default" r:id="rId13"/>
      <w:headerReference w:type="first" r:id="rId14"/>
      <w:footerReference w:type="first" r:id="rId15"/>
      <w:endnotePr>
        <w:numRestart w:val="eachSect"/>
      </w:endnotePr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4A157" w14:textId="77777777" w:rsidR="00CD6590" w:rsidRDefault="00CD6590">
      <w:r>
        <w:separator/>
      </w:r>
    </w:p>
  </w:endnote>
  <w:endnote w:type="continuationSeparator" w:id="0">
    <w:p w14:paraId="032713B5" w14:textId="77777777" w:rsidR="00CD6590" w:rsidRDefault="00CD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F0C7" w14:textId="3ECD85B1" w:rsidR="002D09A8" w:rsidRDefault="002D09A8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E9CE8" wp14:editId="4F873E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547193932" name="Text Box 4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A3A8F" w14:textId="13F54376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6D8E9C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. This information is accessible to ADB Management and staff. It may be shared outside ADB with appropriate permission." style="position:absolute;left:0;text-align:left;margin-left:0;margin-top:0;width:427.5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" filled="f" stroked="f">
              <v:textbox style="mso-fit-shape-to-text:t" inset="0,0,0,15pt">
                <w:txbxContent>
                  <w:p w14:paraId="2A8A3A8F" w14:textId="13F54376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CB41" w14:textId="606F3207" w:rsidR="00C0073A" w:rsidRDefault="00C0073A">
    <w:pPr>
      <w:pStyle w:val="a8"/>
    </w:pPr>
    <w:r>
      <w:rPr>
        <w:noProof/>
        <w:lang w:eastAsia="en-US"/>
      </w:rPr>
      <w:drawing>
        <wp:inline distT="0" distB="0" distL="0" distR="0" wp14:anchorId="6B1B675A" wp14:editId="24DF2524">
          <wp:extent cx="2705100" cy="266700"/>
          <wp:effectExtent l="0" t="0" r="0" b="0"/>
          <wp:docPr id="1" name="Picture 8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D6741" w14:textId="7D41FDCB" w:rsidR="00C0073A" w:rsidRDefault="00C0073A">
    <w:pPr>
      <w:pStyle w:val="a8"/>
    </w:pPr>
    <w:r>
      <w:rPr>
        <w:noProof/>
        <w:lang w:eastAsia="en-US"/>
      </w:rPr>
      <w:drawing>
        <wp:inline distT="0" distB="0" distL="0" distR="0" wp14:anchorId="61A5831C" wp14:editId="67B24476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0AC05" w14:textId="77777777" w:rsidR="00CD6590" w:rsidRDefault="00CD6590">
      <w:r>
        <w:separator/>
      </w:r>
    </w:p>
  </w:footnote>
  <w:footnote w:type="continuationSeparator" w:id="0">
    <w:p w14:paraId="6C1A627D" w14:textId="77777777" w:rsidR="00CD6590" w:rsidRDefault="00CD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8FA12" w14:textId="77777777" w:rsidR="00C0073A" w:rsidRDefault="00C0073A" w:rsidP="00DA37D9">
    <w:pPr>
      <w:pStyle w:val="ac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5007B9" wp14:editId="3B44F79C">
              <wp:simplePos x="0" y="0"/>
              <wp:positionH relativeFrom="column">
                <wp:posOffset>-92075</wp:posOffset>
              </wp:positionH>
              <wp:positionV relativeFrom="paragraph">
                <wp:posOffset>873760</wp:posOffset>
              </wp:positionV>
              <wp:extent cx="6285865" cy="376555"/>
              <wp:effectExtent l="3175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AB2B6" w14:textId="5EB2AD37" w:rsidR="00C0073A" w:rsidRPr="00CE15AB" w:rsidRDefault="00CE15AB" w:rsidP="00DA37D9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  <w:t>Приглашение на участие в тендере</w:t>
                          </w:r>
                        </w:p>
                        <w:p w14:paraId="0826B594" w14:textId="77777777" w:rsidR="00805D4A" w:rsidRPr="00CE15AB" w:rsidRDefault="00805D4A" w:rsidP="00DA37D9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  <w:p w14:paraId="5010B0DA" w14:textId="77777777" w:rsidR="00C0073A" w:rsidRPr="00CE15AB" w:rsidRDefault="00C0073A" w:rsidP="00DA37D9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00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.25pt;margin-top:68.8pt;width:494.95pt;height:2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" filled="f" stroked="f">
              <v:textbox>
                <w:txbxContent>
                  <w:p w14:paraId="127AB2B6" w14:textId="5EB2AD37" w:rsidR="00C0073A" w:rsidRPr="00CE15AB" w:rsidRDefault="00CE15AB" w:rsidP="00DA37D9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cs="Arial"/>
                        <w:sz w:val="40"/>
                        <w:szCs w:val="40"/>
                        <w:lang w:val="ru-RU"/>
                      </w:rPr>
                      <w:t>Приглашение на участие в тендере</w:t>
                    </w:r>
                  </w:p>
                  <w:p w14:paraId="0826B594" w14:textId="77777777" w:rsidR="00805D4A" w:rsidRPr="00CE15AB" w:rsidRDefault="00805D4A" w:rsidP="00DA37D9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  <w:p w14:paraId="5010B0DA" w14:textId="77777777" w:rsidR="00C0073A" w:rsidRPr="00CE15AB" w:rsidRDefault="00C0073A" w:rsidP="00DA37D9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5FDBE660" wp14:editId="1221CE63">
          <wp:extent cx="891540" cy="891540"/>
          <wp:effectExtent l="0" t="0" r="3810" b="3810"/>
          <wp:docPr id="2" name="Picture 3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E73F4" w14:textId="77777777" w:rsidR="00C0073A" w:rsidRDefault="00C0073A" w:rsidP="00DA37D9">
    <w:pPr>
      <w:pStyle w:val="ac"/>
      <w:jc w:val="left"/>
    </w:pPr>
  </w:p>
  <w:p w14:paraId="51C35BBD" w14:textId="77777777" w:rsidR="00C0073A" w:rsidRDefault="00C0073A" w:rsidP="00DA37D9">
    <w:pPr>
      <w:pStyle w:val="ac"/>
      <w:jc w:val="left"/>
    </w:pPr>
  </w:p>
  <w:p w14:paraId="4EA3447D" w14:textId="77777777" w:rsidR="00C0073A" w:rsidRDefault="00C0073A" w:rsidP="00DA37D9">
    <w:pPr>
      <w:pStyle w:val="ac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779D1" wp14:editId="72091632">
              <wp:simplePos x="0" y="0"/>
              <wp:positionH relativeFrom="column">
                <wp:posOffset>8255</wp:posOffset>
              </wp:positionH>
              <wp:positionV relativeFrom="paragraph">
                <wp:posOffset>19685</wp:posOffset>
              </wp:positionV>
              <wp:extent cx="5982970" cy="0"/>
              <wp:effectExtent l="8255" t="10160" r="9525" b="889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line w14:anchorId="425660D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55pt" to="47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8CF2DE6"/>
    <w:multiLevelType w:val="hybridMultilevel"/>
    <w:tmpl w:val="97E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349D"/>
    <w:multiLevelType w:val="hybridMultilevel"/>
    <w:tmpl w:val="3280A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C43E3"/>
    <w:multiLevelType w:val="hybridMultilevel"/>
    <w:tmpl w:val="210C20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E3E04CA"/>
    <w:multiLevelType w:val="hybridMultilevel"/>
    <w:tmpl w:val="BAD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609D"/>
    <w:multiLevelType w:val="hybridMultilevel"/>
    <w:tmpl w:val="6990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68C7"/>
    <w:multiLevelType w:val="hybridMultilevel"/>
    <w:tmpl w:val="7DA6C050"/>
    <w:lvl w:ilvl="0" w:tplc="3AA4F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7EB1"/>
    <w:multiLevelType w:val="hybridMultilevel"/>
    <w:tmpl w:val="5476B648"/>
    <w:lvl w:ilvl="0" w:tplc="7B08517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6E62437"/>
    <w:multiLevelType w:val="hybridMultilevel"/>
    <w:tmpl w:val="042A1586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2FFB"/>
    <w:multiLevelType w:val="hybridMultilevel"/>
    <w:tmpl w:val="D2C2E498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A43C6"/>
    <w:multiLevelType w:val="hybridMultilevel"/>
    <w:tmpl w:val="8F6A7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A37F9"/>
    <w:multiLevelType w:val="hybridMultilevel"/>
    <w:tmpl w:val="FF72534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1F025112"/>
    <w:multiLevelType w:val="hybridMultilevel"/>
    <w:tmpl w:val="6A523CBA"/>
    <w:lvl w:ilvl="0" w:tplc="FD1229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A109EB"/>
    <w:multiLevelType w:val="hybridMultilevel"/>
    <w:tmpl w:val="5342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A7C63"/>
    <w:multiLevelType w:val="hybridMultilevel"/>
    <w:tmpl w:val="A97A426E"/>
    <w:lvl w:ilvl="0" w:tplc="CFF0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52E09"/>
    <w:multiLevelType w:val="hybridMultilevel"/>
    <w:tmpl w:val="7EE81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E06635"/>
    <w:multiLevelType w:val="hybridMultilevel"/>
    <w:tmpl w:val="B200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2E9A"/>
    <w:multiLevelType w:val="hybridMultilevel"/>
    <w:tmpl w:val="0D5CE4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F34077D"/>
    <w:multiLevelType w:val="hybridMultilevel"/>
    <w:tmpl w:val="EFFAD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5763913"/>
    <w:multiLevelType w:val="hybridMultilevel"/>
    <w:tmpl w:val="ADF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1063B"/>
    <w:multiLevelType w:val="hybridMultilevel"/>
    <w:tmpl w:val="13E47C3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F72D8B"/>
    <w:multiLevelType w:val="hybridMultilevel"/>
    <w:tmpl w:val="2FBE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3544E"/>
    <w:multiLevelType w:val="hybridMultilevel"/>
    <w:tmpl w:val="F41C9844"/>
    <w:lvl w:ilvl="0" w:tplc="479A67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C42B54"/>
    <w:multiLevelType w:val="hybridMultilevel"/>
    <w:tmpl w:val="36A6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BB5D5F"/>
    <w:multiLevelType w:val="hybridMultilevel"/>
    <w:tmpl w:val="7CF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446C16"/>
    <w:multiLevelType w:val="hybridMultilevel"/>
    <w:tmpl w:val="FF7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91919"/>
    <w:multiLevelType w:val="hybridMultilevel"/>
    <w:tmpl w:val="AA76F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82169B"/>
    <w:multiLevelType w:val="hybridMultilevel"/>
    <w:tmpl w:val="178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9"/>
  </w:num>
  <w:num w:numId="11">
    <w:abstractNumId w:val="20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  <w:num w:numId="16">
    <w:abstractNumId w:val="7"/>
  </w:num>
  <w:num w:numId="17">
    <w:abstractNumId w:val="19"/>
  </w:num>
  <w:num w:numId="18">
    <w:abstractNumId w:val="16"/>
  </w:num>
  <w:num w:numId="19">
    <w:abstractNumId w:val="1"/>
  </w:num>
  <w:num w:numId="20">
    <w:abstractNumId w:val="14"/>
  </w:num>
  <w:num w:numId="21">
    <w:abstractNumId w:val="22"/>
  </w:num>
  <w:num w:numId="22">
    <w:abstractNumId w:val="10"/>
  </w:num>
  <w:num w:numId="23">
    <w:abstractNumId w:val="28"/>
  </w:num>
  <w:num w:numId="24">
    <w:abstractNumId w:val="25"/>
  </w:num>
  <w:num w:numId="25">
    <w:abstractNumId w:val="24"/>
  </w:num>
  <w:num w:numId="26">
    <w:abstractNumId w:val="26"/>
  </w:num>
  <w:num w:numId="27">
    <w:abstractNumId w:val="27"/>
  </w:num>
  <w:num w:numId="28">
    <w:abstractNumId w:val="2"/>
  </w:num>
  <w:num w:numId="29">
    <w:abstractNumId w:val="23"/>
  </w:num>
  <w:num w:numId="30">
    <w:abstractNumId w:val="4"/>
  </w:num>
  <w:num w:numId="31">
    <w:abstractNumId w:val="15"/>
  </w:num>
  <w:num w:numId="32">
    <w:abstractNumId w:val="30"/>
  </w:num>
  <w:num w:numId="33">
    <w:abstractNumId w:val="5"/>
  </w:num>
  <w:num w:numId="34">
    <w:abstractNumId w:val="17"/>
  </w:num>
  <w:num w:numId="35">
    <w:abstractNumId w:val="21"/>
  </w:num>
  <w:num w:numId="36">
    <w:abstractNumId w:val="11"/>
  </w:num>
  <w:num w:numId="37">
    <w:abstractNumId w:val="13"/>
  </w:num>
  <w:num w:numId="38">
    <w:abstractNumId w:val="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77"/>
    <w:rsid w:val="000102A4"/>
    <w:rsid w:val="00026A0D"/>
    <w:rsid w:val="000349BE"/>
    <w:rsid w:val="0003683F"/>
    <w:rsid w:val="000412DC"/>
    <w:rsid w:val="00041477"/>
    <w:rsid w:val="000673B3"/>
    <w:rsid w:val="00080355"/>
    <w:rsid w:val="00097E54"/>
    <w:rsid w:val="000B1BA9"/>
    <w:rsid w:val="000B275B"/>
    <w:rsid w:val="000B53CD"/>
    <w:rsid w:val="000C790C"/>
    <w:rsid w:val="000D348E"/>
    <w:rsid w:val="000E65F6"/>
    <w:rsid w:val="001352E3"/>
    <w:rsid w:val="00155847"/>
    <w:rsid w:val="00170E10"/>
    <w:rsid w:val="001919AF"/>
    <w:rsid w:val="001A0175"/>
    <w:rsid w:val="001D1329"/>
    <w:rsid w:val="001E0ECF"/>
    <w:rsid w:val="001F7B9C"/>
    <w:rsid w:val="00207A12"/>
    <w:rsid w:val="00220B3D"/>
    <w:rsid w:val="00224646"/>
    <w:rsid w:val="00225D7A"/>
    <w:rsid w:val="002433E8"/>
    <w:rsid w:val="00292BE6"/>
    <w:rsid w:val="00296ABF"/>
    <w:rsid w:val="002B13EA"/>
    <w:rsid w:val="002B1547"/>
    <w:rsid w:val="002C6396"/>
    <w:rsid w:val="002D09A8"/>
    <w:rsid w:val="00323F7A"/>
    <w:rsid w:val="00333358"/>
    <w:rsid w:val="00351839"/>
    <w:rsid w:val="00370E7A"/>
    <w:rsid w:val="00371C0C"/>
    <w:rsid w:val="0038771E"/>
    <w:rsid w:val="003A51FF"/>
    <w:rsid w:val="003A6556"/>
    <w:rsid w:val="003C428F"/>
    <w:rsid w:val="003D507C"/>
    <w:rsid w:val="003E3EE6"/>
    <w:rsid w:val="003F6C4D"/>
    <w:rsid w:val="00416C64"/>
    <w:rsid w:val="00476F0F"/>
    <w:rsid w:val="00481C53"/>
    <w:rsid w:val="00485F59"/>
    <w:rsid w:val="004B4451"/>
    <w:rsid w:val="004C1F24"/>
    <w:rsid w:val="004F743E"/>
    <w:rsid w:val="005032BF"/>
    <w:rsid w:val="005249BC"/>
    <w:rsid w:val="00527EF3"/>
    <w:rsid w:val="00562D0A"/>
    <w:rsid w:val="005666B3"/>
    <w:rsid w:val="005702B6"/>
    <w:rsid w:val="005A5FCB"/>
    <w:rsid w:val="005A7C00"/>
    <w:rsid w:val="005C05BE"/>
    <w:rsid w:val="005C7D88"/>
    <w:rsid w:val="005F2A18"/>
    <w:rsid w:val="006178D9"/>
    <w:rsid w:val="00622335"/>
    <w:rsid w:val="006531C6"/>
    <w:rsid w:val="006719E2"/>
    <w:rsid w:val="006753B0"/>
    <w:rsid w:val="00694A46"/>
    <w:rsid w:val="00696EF2"/>
    <w:rsid w:val="006A0A15"/>
    <w:rsid w:val="007164B3"/>
    <w:rsid w:val="0072308C"/>
    <w:rsid w:val="00736417"/>
    <w:rsid w:val="00761E45"/>
    <w:rsid w:val="00763330"/>
    <w:rsid w:val="00783F9B"/>
    <w:rsid w:val="00791C69"/>
    <w:rsid w:val="007A4D82"/>
    <w:rsid w:val="007B106F"/>
    <w:rsid w:val="007C2DAA"/>
    <w:rsid w:val="007D3B18"/>
    <w:rsid w:val="007D7598"/>
    <w:rsid w:val="00805D4A"/>
    <w:rsid w:val="00812422"/>
    <w:rsid w:val="008133D7"/>
    <w:rsid w:val="00824D75"/>
    <w:rsid w:val="00860ECA"/>
    <w:rsid w:val="0088276D"/>
    <w:rsid w:val="008848B9"/>
    <w:rsid w:val="00886607"/>
    <w:rsid w:val="00892AEB"/>
    <w:rsid w:val="008B62BA"/>
    <w:rsid w:val="008C6EC9"/>
    <w:rsid w:val="008F196B"/>
    <w:rsid w:val="008F751E"/>
    <w:rsid w:val="00901694"/>
    <w:rsid w:val="00932A2F"/>
    <w:rsid w:val="00950CBF"/>
    <w:rsid w:val="0095318B"/>
    <w:rsid w:val="00954D25"/>
    <w:rsid w:val="009842B8"/>
    <w:rsid w:val="00984B8F"/>
    <w:rsid w:val="00995CC1"/>
    <w:rsid w:val="009A7972"/>
    <w:rsid w:val="009D11F1"/>
    <w:rsid w:val="00A14CC4"/>
    <w:rsid w:val="00A15D29"/>
    <w:rsid w:val="00A2165D"/>
    <w:rsid w:val="00A26470"/>
    <w:rsid w:val="00A27BF8"/>
    <w:rsid w:val="00A42AF3"/>
    <w:rsid w:val="00A506C2"/>
    <w:rsid w:val="00A528BF"/>
    <w:rsid w:val="00A535AA"/>
    <w:rsid w:val="00A66728"/>
    <w:rsid w:val="00A90A02"/>
    <w:rsid w:val="00AC34CC"/>
    <w:rsid w:val="00AE14DE"/>
    <w:rsid w:val="00AE4428"/>
    <w:rsid w:val="00AF4B3F"/>
    <w:rsid w:val="00AF5A7C"/>
    <w:rsid w:val="00AF5F53"/>
    <w:rsid w:val="00AF7878"/>
    <w:rsid w:val="00B12786"/>
    <w:rsid w:val="00B17F23"/>
    <w:rsid w:val="00B25BE0"/>
    <w:rsid w:val="00B33293"/>
    <w:rsid w:val="00B332AB"/>
    <w:rsid w:val="00B3754B"/>
    <w:rsid w:val="00B475A9"/>
    <w:rsid w:val="00B5258D"/>
    <w:rsid w:val="00B52FA2"/>
    <w:rsid w:val="00B7073C"/>
    <w:rsid w:val="00B77CEF"/>
    <w:rsid w:val="00B8397A"/>
    <w:rsid w:val="00BA7EA1"/>
    <w:rsid w:val="00BD2475"/>
    <w:rsid w:val="00BE2E02"/>
    <w:rsid w:val="00BF09CE"/>
    <w:rsid w:val="00C0073A"/>
    <w:rsid w:val="00C34F9E"/>
    <w:rsid w:val="00C50BDB"/>
    <w:rsid w:val="00C52E2B"/>
    <w:rsid w:val="00C539C7"/>
    <w:rsid w:val="00C55D1A"/>
    <w:rsid w:val="00C643C2"/>
    <w:rsid w:val="00CA55FE"/>
    <w:rsid w:val="00CD6590"/>
    <w:rsid w:val="00CE15AB"/>
    <w:rsid w:val="00CE3F1E"/>
    <w:rsid w:val="00CF0970"/>
    <w:rsid w:val="00D11347"/>
    <w:rsid w:val="00D17B03"/>
    <w:rsid w:val="00D225A3"/>
    <w:rsid w:val="00D278F6"/>
    <w:rsid w:val="00D27CAE"/>
    <w:rsid w:val="00D603C9"/>
    <w:rsid w:val="00D70DEA"/>
    <w:rsid w:val="00D803AF"/>
    <w:rsid w:val="00DA37D9"/>
    <w:rsid w:val="00DD40F1"/>
    <w:rsid w:val="00DF2AB1"/>
    <w:rsid w:val="00DF2ECD"/>
    <w:rsid w:val="00DF43DC"/>
    <w:rsid w:val="00DF4FEF"/>
    <w:rsid w:val="00E0625D"/>
    <w:rsid w:val="00E27893"/>
    <w:rsid w:val="00E45012"/>
    <w:rsid w:val="00E63902"/>
    <w:rsid w:val="00E64796"/>
    <w:rsid w:val="00E83C6B"/>
    <w:rsid w:val="00E86A52"/>
    <w:rsid w:val="00E86E94"/>
    <w:rsid w:val="00E95733"/>
    <w:rsid w:val="00EB4374"/>
    <w:rsid w:val="00EC4419"/>
    <w:rsid w:val="00ED33D8"/>
    <w:rsid w:val="00EE659A"/>
    <w:rsid w:val="00EF4356"/>
    <w:rsid w:val="00F10910"/>
    <w:rsid w:val="00F701F0"/>
    <w:rsid w:val="00F7065B"/>
    <w:rsid w:val="00F83B3D"/>
    <w:rsid w:val="00FA4556"/>
    <w:rsid w:val="00FC10D0"/>
    <w:rsid w:val="00FD5439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3C244"/>
  <w15:docId w15:val="{C601B28B-13B9-4678-9F13-FCA9FA7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7D9"/>
    <w:pPr>
      <w:jc w:val="both"/>
    </w:pPr>
    <w:rPr>
      <w:rFonts w:ascii="Arial" w:eastAsia="SimSun" w:hAnsi="Arial"/>
      <w:sz w:val="22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A7EA1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A1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A1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EA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EA1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EA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EA1"/>
    <w:pPr>
      <w:spacing w:before="240" w:after="60"/>
      <w:outlineLvl w:val="8"/>
    </w:pPr>
    <w:rPr>
      <w:rFonts w:ascii="Cambria" w:eastAsia="PMingLiU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972"/>
    <w:rPr>
      <w:b/>
    </w:rPr>
  </w:style>
  <w:style w:type="paragraph" w:styleId="21">
    <w:name w:val="Body Text 2"/>
    <w:basedOn w:val="a"/>
    <w:rsid w:val="009A7972"/>
    <w:rPr>
      <w:rFonts w:ascii="Helv" w:hAnsi="Helv"/>
      <w:snapToGrid w:val="0"/>
      <w:color w:val="000000"/>
    </w:rPr>
  </w:style>
  <w:style w:type="paragraph" w:styleId="31">
    <w:name w:val="Body Text 3"/>
    <w:basedOn w:val="a"/>
    <w:rsid w:val="009A7972"/>
    <w:rPr>
      <w:b/>
      <w:color w:val="0000FF"/>
    </w:rPr>
  </w:style>
  <w:style w:type="paragraph" w:styleId="a4">
    <w:name w:val="Body Text Indent"/>
    <w:basedOn w:val="a"/>
    <w:rsid w:val="009A7972"/>
    <w:rPr>
      <w:color w:val="FF0000"/>
    </w:rPr>
  </w:style>
  <w:style w:type="paragraph" w:styleId="22">
    <w:name w:val="Body Text Indent 2"/>
    <w:basedOn w:val="a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a"/>
    <w:next w:val="a"/>
    <w:rsid w:val="009A7972"/>
  </w:style>
  <w:style w:type="paragraph" w:styleId="a5">
    <w:name w:val="caption"/>
    <w:basedOn w:val="a"/>
    <w:next w:val="a"/>
    <w:uiPriority w:val="35"/>
    <w:semiHidden/>
    <w:unhideWhenUsed/>
    <w:qFormat/>
    <w:rsid w:val="00BA7EA1"/>
    <w:rPr>
      <w:b/>
      <w:bCs/>
      <w:szCs w:val="20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2"/>
      <w:lang w:eastAsia="en-US"/>
    </w:rPr>
  </w:style>
  <w:style w:type="character" w:styleId="a6">
    <w:name w:val="endnote reference"/>
    <w:basedOn w:val="a0"/>
    <w:semiHidden/>
    <w:rsid w:val="009A7972"/>
    <w:rPr>
      <w:vertAlign w:val="superscript"/>
    </w:rPr>
  </w:style>
  <w:style w:type="paragraph" w:customStyle="1" w:styleId="EndnoteText1">
    <w:name w:val="Endnote Text1"/>
    <w:basedOn w:val="a"/>
    <w:rsid w:val="009A7972"/>
  </w:style>
  <w:style w:type="paragraph" w:styleId="a7">
    <w:name w:val="endnote text"/>
    <w:basedOn w:val="a"/>
    <w:semiHidden/>
    <w:rsid w:val="009A7972"/>
  </w:style>
  <w:style w:type="paragraph" w:styleId="a8">
    <w:name w:val="footer"/>
    <w:basedOn w:val="a"/>
    <w:link w:val="a9"/>
    <w:uiPriority w:val="99"/>
    <w:rsid w:val="009A7972"/>
    <w:pPr>
      <w:tabs>
        <w:tab w:val="center" w:pos="4320"/>
        <w:tab w:val="right" w:pos="8640"/>
      </w:tabs>
    </w:pPr>
  </w:style>
  <w:style w:type="character" w:styleId="aa">
    <w:name w:val="footnote reference"/>
    <w:basedOn w:val="a0"/>
    <w:semiHidden/>
    <w:rsid w:val="009A7972"/>
    <w:rPr>
      <w:vertAlign w:val="superscript"/>
    </w:rPr>
  </w:style>
  <w:style w:type="paragraph" w:styleId="ab">
    <w:name w:val="footnote text"/>
    <w:basedOn w:val="a"/>
    <w:semiHidden/>
    <w:rsid w:val="009A7972"/>
    <w:pPr>
      <w:ind w:left="187" w:hanging="187"/>
    </w:pPr>
    <w:rPr>
      <w:color w:val="000000"/>
      <w:sz w:val="18"/>
    </w:rPr>
  </w:style>
  <w:style w:type="paragraph" w:styleId="ac">
    <w:name w:val="header"/>
    <w:basedOn w:val="a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a0"/>
    <w:rsid w:val="009A7972"/>
  </w:style>
  <w:style w:type="character" w:styleId="ad">
    <w:name w:val="page number"/>
    <w:basedOn w:val="a0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PPAR1">
    <w:name w:val="PPAR1"/>
    <w:basedOn w:val="a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2"/>
      <w:lang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BA7EA1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paragraph" w:customStyle="1" w:styleId="TOAHeading1">
    <w:name w:val="TOA Heading1"/>
    <w:basedOn w:val="a"/>
    <w:next w:val="a"/>
    <w:rsid w:val="009A7972"/>
    <w:pPr>
      <w:tabs>
        <w:tab w:val="right" w:pos="9360"/>
      </w:tabs>
    </w:pPr>
  </w:style>
  <w:style w:type="paragraph" w:styleId="af0">
    <w:name w:val="toa heading"/>
    <w:basedOn w:val="a"/>
    <w:next w:val="a"/>
    <w:semiHidden/>
    <w:rsid w:val="009A7972"/>
    <w:pPr>
      <w:tabs>
        <w:tab w:val="right" w:pos="9360"/>
      </w:tabs>
    </w:pPr>
  </w:style>
  <w:style w:type="paragraph" w:styleId="11">
    <w:name w:val="toc 1"/>
    <w:basedOn w:val="a"/>
    <w:next w:val="a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caps/>
      <w:noProof/>
    </w:rPr>
  </w:style>
  <w:style w:type="paragraph" w:styleId="23">
    <w:name w:val="toc 2"/>
    <w:basedOn w:val="a"/>
    <w:next w:val="a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noProof/>
      <w:color w:val="000000"/>
    </w:rPr>
  </w:style>
  <w:style w:type="paragraph" w:styleId="32">
    <w:name w:val="toc 3"/>
    <w:basedOn w:val="a"/>
    <w:next w:val="a"/>
    <w:semiHidden/>
    <w:rsid w:val="009A7972"/>
    <w:pPr>
      <w:tabs>
        <w:tab w:val="right" w:pos="9360"/>
      </w:tabs>
      <w:ind w:left="440"/>
    </w:pPr>
    <w:rPr>
      <w:rFonts w:ascii="Times New Roman" w:hAnsi="Times New Roman"/>
    </w:rPr>
  </w:style>
  <w:style w:type="paragraph" w:styleId="41">
    <w:name w:val="toc 4"/>
    <w:basedOn w:val="a"/>
    <w:next w:val="a"/>
    <w:semiHidden/>
    <w:rsid w:val="009A7972"/>
    <w:pPr>
      <w:tabs>
        <w:tab w:val="right" w:pos="9360"/>
      </w:tabs>
      <w:ind w:left="660"/>
    </w:pPr>
    <w:rPr>
      <w:rFonts w:ascii="Times New Roman" w:hAnsi="Times New Roman"/>
    </w:rPr>
  </w:style>
  <w:style w:type="paragraph" w:styleId="51">
    <w:name w:val="toc 5"/>
    <w:basedOn w:val="a"/>
    <w:next w:val="a"/>
    <w:semiHidden/>
    <w:rsid w:val="009A7972"/>
    <w:pPr>
      <w:tabs>
        <w:tab w:val="right" w:pos="9360"/>
      </w:tabs>
      <w:ind w:left="880"/>
    </w:pPr>
    <w:rPr>
      <w:rFonts w:ascii="Times New Roman" w:hAnsi="Times New Roman"/>
    </w:rPr>
  </w:style>
  <w:style w:type="paragraph" w:styleId="61">
    <w:name w:val="toc 6"/>
    <w:basedOn w:val="a"/>
    <w:next w:val="a"/>
    <w:semiHidden/>
    <w:rsid w:val="009A7972"/>
    <w:pPr>
      <w:tabs>
        <w:tab w:val="right" w:pos="9360"/>
      </w:tabs>
      <w:ind w:left="1100"/>
    </w:pPr>
    <w:rPr>
      <w:rFonts w:ascii="Times New Roman" w:hAnsi="Times New Roman"/>
    </w:rPr>
  </w:style>
  <w:style w:type="paragraph" w:styleId="71">
    <w:name w:val="toc 7"/>
    <w:basedOn w:val="a"/>
    <w:next w:val="a"/>
    <w:semiHidden/>
    <w:rsid w:val="009A7972"/>
    <w:pPr>
      <w:tabs>
        <w:tab w:val="right" w:pos="9360"/>
      </w:tabs>
      <w:ind w:left="1320"/>
    </w:pPr>
    <w:rPr>
      <w:rFonts w:ascii="Times New Roman" w:hAnsi="Times New Roman"/>
    </w:rPr>
  </w:style>
  <w:style w:type="paragraph" w:styleId="81">
    <w:name w:val="toc 8"/>
    <w:basedOn w:val="a"/>
    <w:next w:val="a"/>
    <w:semiHidden/>
    <w:rsid w:val="009A7972"/>
    <w:pPr>
      <w:tabs>
        <w:tab w:val="right" w:pos="9360"/>
      </w:tabs>
      <w:ind w:left="1540"/>
    </w:pPr>
    <w:rPr>
      <w:rFonts w:ascii="Times New Roman" w:hAnsi="Times New Roman"/>
    </w:rPr>
  </w:style>
  <w:style w:type="paragraph" w:styleId="91">
    <w:name w:val="toc 9"/>
    <w:basedOn w:val="a"/>
    <w:next w:val="a"/>
    <w:semiHidden/>
    <w:rsid w:val="009A7972"/>
    <w:pPr>
      <w:tabs>
        <w:tab w:val="right" w:pos="9360"/>
      </w:tabs>
      <w:ind w:left="1760"/>
    </w:pPr>
    <w:rPr>
      <w:rFonts w:ascii="Times New Roman" w:hAnsi="Times New Roman"/>
    </w:rPr>
  </w:style>
  <w:style w:type="paragraph" w:customStyle="1" w:styleId="TOC91">
    <w:name w:val="TOC 91"/>
    <w:basedOn w:val="a"/>
    <w:next w:val="a"/>
    <w:rsid w:val="009A7972"/>
    <w:pPr>
      <w:tabs>
        <w:tab w:val="right" w:leader="dot" w:pos="9360"/>
      </w:tabs>
      <w:ind w:left="720" w:hanging="720"/>
    </w:pPr>
  </w:style>
  <w:style w:type="paragraph" w:styleId="af1">
    <w:name w:val="No Spacing"/>
    <w:uiPriority w:val="1"/>
    <w:qFormat/>
    <w:rsid w:val="00BA7EA1"/>
    <w:rPr>
      <w:rFonts w:ascii="Arial" w:hAnsi="Arial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7EA1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7EA1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7EA1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7E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7E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7E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7E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7E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7EA1"/>
    <w:rPr>
      <w:rFonts w:ascii="Cambria" w:eastAsia="PMingLiU" w:hAnsi="Cambria" w:cs="Times New Roman"/>
    </w:rPr>
  </w:style>
  <w:style w:type="character" w:customStyle="1" w:styleId="af">
    <w:name w:val="Заголовок Знак"/>
    <w:basedOn w:val="a0"/>
    <w:link w:val="ae"/>
    <w:uiPriority w:val="10"/>
    <w:rsid w:val="00BA7EA1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BA7EA1"/>
    <w:pPr>
      <w:spacing w:after="60"/>
      <w:jc w:val="center"/>
      <w:outlineLvl w:val="1"/>
    </w:pPr>
    <w:rPr>
      <w:rFonts w:ascii="Cambria" w:eastAsia="PMingLiU" w:hAnsi="Cambria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BA7EA1"/>
    <w:rPr>
      <w:rFonts w:ascii="Cambria" w:eastAsia="PMingLiU" w:hAnsi="Cambria" w:cs="Times New Roman"/>
      <w:sz w:val="24"/>
      <w:szCs w:val="24"/>
    </w:rPr>
  </w:style>
  <w:style w:type="character" w:styleId="af4">
    <w:name w:val="Strong"/>
    <w:basedOn w:val="a0"/>
    <w:uiPriority w:val="22"/>
    <w:qFormat/>
    <w:rsid w:val="00BA7EA1"/>
    <w:rPr>
      <w:b/>
      <w:bCs/>
    </w:rPr>
  </w:style>
  <w:style w:type="character" w:styleId="af5">
    <w:name w:val="Emphasis"/>
    <w:basedOn w:val="a0"/>
    <w:uiPriority w:val="20"/>
    <w:qFormat/>
    <w:rsid w:val="00BA7EA1"/>
    <w:rPr>
      <w:i/>
      <w:iCs/>
    </w:rPr>
  </w:style>
  <w:style w:type="paragraph" w:styleId="af6">
    <w:name w:val="List Paragraph"/>
    <w:basedOn w:val="a"/>
    <w:uiPriority w:val="34"/>
    <w:qFormat/>
    <w:rsid w:val="00BA7EA1"/>
    <w:pPr>
      <w:ind w:left="720"/>
    </w:pPr>
  </w:style>
  <w:style w:type="paragraph" w:styleId="24">
    <w:name w:val="Quote"/>
    <w:basedOn w:val="a"/>
    <w:next w:val="a"/>
    <w:link w:val="25"/>
    <w:uiPriority w:val="29"/>
    <w:qFormat/>
    <w:rsid w:val="00BA7EA1"/>
    <w:rPr>
      <w:rFonts w:ascii="Calibri" w:hAnsi="Calibri"/>
      <w:i/>
      <w:iCs/>
      <w:color w:val="000000"/>
    </w:rPr>
  </w:style>
  <w:style w:type="character" w:customStyle="1" w:styleId="25">
    <w:name w:val="Цитата 2 Знак"/>
    <w:basedOn w:val="a0"/>
    <w:link w:val="24"/>
    <w:uiPriority w:val="29"/>
    <w:rsid w:val="00BA7EA1"/>
    <w:rPr>
      <w:i/>
      <w:iCs/>
      <w:color w:val="000000"/>
    </w:rPr>
  </w:style>
  <w:style w:type="paragraph" w:styleId="af7">
    <w:name w:val="Intense Quote"/>
    <w:basedOn w:val="a"/>
    <w:next w:val="a"/>
    <w:link w:val="af8"/>
    <w:uiPriority w:val="30"/>
    <w:qFormat/>
    <w:rsid w:val="00BA7EA1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30"/>
    <w:rsid w:val="00BA7EA1"/>
    <w:rPr>
      <w:b/>
      <w:bCs/>
      <w:i/>
      <w:iCs/>
      <w:color w:val="4F81BD"/>
    </w:rPr>
  </w:style>
  <w:style w:type="character" w:styleId="af9">
    <w:name w:val="Subtle Emphasis"/>
    <w:uiPriority w:val="19"/>
    <w:qFormat/>
    <w:rsid w:val="00BA7EA1"/>
    <w:rPr>
      <w:i/>
      <w:iCs/>
      <w:color w:val="808080"/>
    </w:rPr>
  </w:style>
  <w:style w:type="character" w:styleId="afa">
    <w:name w:val="Intense Emphasis"/>
    <w:basedOn w:val="a0"/>
    <w:uiPriority w:val="21"/>
    <w:qFormat/>
    <w:rsid w:val="00BA7EA1"/>
    <w:rPr>
      <w:b/>
      <w:bCs/>
      <w:i/>
      <w:iCs/>
      <w:color w:val="4F81BD"/>
    </w:rPr>
  </w:style>
  <w:style w:type="character" w:styleId="afb">
    <w:name w:val="Subtle Reference"/>
    <w:basedOn w:val="a0"/>
    <w:uiPriority w:val="31"/>
    <w:qFormat/>
    <w:rsid w:val="00BA7EA1"/>
    <w:rPr>
      <w:smallCaps/>
      <w:color w:val="C0504D"/>
      <w:u w:val="single"/>
    </w:rPr>
  </w:style>
  <w:style w:type="character" w:styleId="afc">
    <w:name w:val="Intense Reference"/>
    <w:basedOn w:val="a0"/>
    <w:uiPriority w:val="32"/>
    <w:qFormat/>
    <w:rsid w:val="00BA7EA1"/>
    <w:rPr>
      <w:b/>
      <w:bCs/>
      <w:smallCaps/>
      <w:color w:val="C0504D"/>
      <w:spacing w:val="5"/>
      <w:u w:val="single"/>
    </w:rPr>
  </w:style>
  <w:style w:type="character" w:styleId="afd">
    <w:name w:val="Book Title"/>
    <w:basedOn w:val="a0"/>
    <w:uiPriority w:val="33"/>
    <w:qFormat/>
    <w:rsid w:val="00BA7EA1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BA7EA1"/>
    <w:pPr>
      <w:outlineLvl w:val="9"/>
    </w:pPr>
  </w:style>
  <w:style w:type="paragraph" w:styleId="aff">
    <w:name w:val="Balloon Text"/>
    <w:basedOn w:val="a"/>
    <w:link w:val="aff0"/>
    <w:rsid w:val="00DA37D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DA37D9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DA37D9"/>
    <w:rPr>
      <w:rFonts w:ascii="Arial" w:hAnsi="Arial"/>
      <w:sz w:val="20"/>
    </w:rPr>
  </w:style>
  <w:style w:type="paragraph" w:styleId="aff1">
    <w:name w:val="Normal (Web)"/>
    <w:basedOn w:val="a"/>
    <w:uiPriority w:val="99"/>
    <w:unhideWhenUsed/>
    <w:rsid w:val="00D278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ko-KR"/>
    </w:rPr>
  </w:style>
  <w:style w:type="character" w:styleId="aff2">
    <w:name w:val="Hyperlink"/>
    <w:basedOn w:val="a0"/>
    <w:uiPriority w:val="99"/>
    <w:unhideWhenUsed/>
    <w:rsid w:val="00D278F6"/>
    <w:rPr>
      <w:color w:val="0000FF"/>
      <w:u w:val="single"/>
    </w:rPr>
  </w:style>
  <w:style w:type="character" w:styleId="aff3">
    <w:name w:val="annotation reference"/>
    <w:basedOn w:val="a0"/>
    <w:uiPriority w:val="99"/>
    <w:rsid w:val="00860ECA"/>
    <w:rPr>
      <w:sz w:val="16"/>
      <w:szCs w:val="16"/>
    </w:rPr>
  </w:style>
  <w:style w:type="paragraph" w:styleId="aff4">
    <w:name w:val="annotation text"/>
    <w:basedOn w:val="a"/>
    <w:link w:val="aff5"/>
    <w:uiPriority w:val="99"/>
    <w:rsid w:val="00860EC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860ECA"/>
    <w:rPr>
      <w:rFonts w:ascii="Arial" w:eastAsia="SimSun" w:hAnsi="Arial"/>
      <w:lang w:eastAsia="zh-CN"/>
    </w:rPr>
  </w:style>
  <w:style w:type="paragraph" w:styleId="aff6">
    <w:name w:val="annotation subject"/>
    <w:basedOn w:val="aff4"/>
    <w:next w:val="aff4"/>
    <w:link w:val="aff7"/>
    <w:rsid w:val="00860ECA"/>
    <w:rPr>
      <w:b/>
      <w:bCs/>
    </w:rPr>
  </w:style>
  <w:style w:type="character" w:customStyle="1" w:styleId="aff7">
    <w:name w:val="Тема примечания Знак"/>
    <w:basedOn w:val="aff5"/>
    <w:link w:val="aff6"/>
    <w:rsid w:val="00860ECA"/>
    <w:rPr>
      <w:rFonts w:ascii="Arial" w:eastAsia="SimSun" w:hAnsi="Arial"/>
      <w:b/>
      <w:bCs/>
      <w:lang w:eastAsia="zh-CN"/>
    </w:rPr>
  </w:style>
  <w:style w:type="paragraph" w:styleId="aff8">
    <w:name w:val="Revision"/>
    <w:hidden/>
    <w:uiPriority w:val="99"/>
    <w:semiHidden/>
    <w:rsid w:val="009D11F1"/>
    <w:rPr>
      <w:rFonts w:ascii="Arial" w:eastAsia="SimSun" w:hAnsi="Arial"/>
      <w:sz w:val="22"/>
      <w:szCs w:val="24"/>
      <w:lang w:eastAsia="zh-CN"/>
    </w:rPr>
  </w:style>
  <w:style w:type="character" w:styleId="aff9">
    <w:name w:val="Unresolved Mention"/>
    <w:basedOn w:val="a0"/>
    <w:uiPriority w:val="99"/>
    <w:semiHidden/>
    <w:unhideWhenUsed/>
    <w:rsid w:val="00225D7A"/>
    <w:rPr>
      <w:color w:val="605E5C"/>
      <w:shd w:val="clear" w:color="auto" w:fill="E1DFDD"/>
    </w:rPr>
  </w:style>
  <w:style w:type="character" w:customStyle="1" w:styleId="SBDsmallitalic">
    <w:name w:val="SBD_small italic"/>
    <w:uiPriority w:val="99"/>
    <w:rsid w:val="00CE3F1E"/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ep.taj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67\Downloads\@IF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C117E3189D64AA89739BEF0D812D1" ma:contentTypeVersion="8" ma:contentTypeDescription="Create a new document." ma:contentTypeScope="" ma:versionID="f4dd8d9b30777750eeface51cc63e141">
  <xsd:schema xmlns:xsd="http://www.w3.org/2001/XMLSchema" xmlns:xs="http://www.w3.org/2001/XMLSchema" xmlns:p="http://schemas.microsoft.com/office/2006/metadata/properties" xmlns:ns2="46366e1e-6aae-4684-b603-1df601649baf" xmlns:ns3="e0dd657c-288d-493d-9eeb-ba3d1e4865bf" targetNamespace="http://schemas.microsoft.com/office/2006/metadata/properties" ma:root="true" ma:fieldsID="46c0ebcba0a6558e8059a60165068ed2" ns2:_="" ns3:_="">
    <xsd:import namespace="46366e1e-6aae-4684-b603-1df601649baf"/>
    <xsd:import namespace="e0dd657c-288d-493d-9eeb-ba3d1e4865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6e1e-6aae-4684-b603-1df601649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657c-288d-493d-9eeb-ba3d1e486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4856-0595-437D-903B-DB6D9E60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561D1-F14B-4D7E-9741-7EDDB193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66e1e-6aae-4684-b603-1df601649baf"/>
    <ds:schemaRef ds:uri="e0dd657c-288d-493d-9eeb-ba3d1e486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EA088-213C-4E7D-9913-24BB0E6DF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9543F-E816-4F16-87DB-9880FF7A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@IFB Template.dotx</Template>
  <TotalTime>79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Asian Development Bank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</dc:creator>
  <cp:lastModifiedBy>Admin</cp:lastModifiedBy>
  <cp:revision>30</cp:revision>
  <dcterms:created xsi:type="dcterms:W3CDTF">2024-09-05T05:57:00Z</dcterms:created>
  <dcterms:modified xsi:type="dcterms:W3CDTF">2025-10-08T05:26:00Z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0x01010082AC117E3189D64AA89739BEF0D812D1</vt:lpwstr>
  </property>
  <property fmtid="{D5CDD505-2E9C-101B-9397-08002B2CF9AE}" pid="3" name="ClassificationContentMarkingFooterShapeIds">
    <vt:lpwstr>46181b06,5c384e4c,3b43f25e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6" name="MSIP_Label_817d4574-7375-4d17-b29c-6e4c6df0fcb0_Enabled">
    <vt:lpwstr>true</vt:lpwstr>
  </property>
  <property fmtid="{D5CDD505-2E9C-101B-9397-08002B2CF9AE}" pid="7" name="MSIP_Label_817d4574-7375-4d17-b29c-6e4c6df0fcb0_SetDate">
    <vt:lpwstr>2024-07-26T08:09:50Z</vt:lpwstr>
  </property>
  <property fmtid="{D5CDD505-2E9C-101B-9397-08002B2CF9AE}" pid="8" name="MSIP_Label_817d4574-7375-4d17-b29c-6e4c6df0fcb0_Method">
    <vt:lpwstr>Standard</vt:lpwstr>
  </property>
  <property fmtid="{D5CDD505-2E9C-101B-9397-08002B2CF9AE}" pid="9" name="MSIP_Label_817d4574-7375-4d17-b29c-6e4c6df0fcb0_Name">
    <vt:lpwstr>ADB Internal</vt:lpwstr>
  </property>
  <property fmtid="{D5CDD505-2E9C-101B-9397-08002B2CF9AE}" pid="10" name="MSIP_Label_817d4574-7375-4d17-b29c-6e4c6df0fcb0_SiteId">
    <vt:lpwstr>9495d6bb-41c2-4c58-848f-92e52cf3d640</vt:lpwstr>
  </property>
  <property fmtid="{D5CDD505-2E9C-101B-9397-08002B2CF9AE}" pid="11" name="MSIP_Label_817d4574-7375-4d17-b29c-6e4c6df0fcb0_ActionId">
    <vt:lpwstr>0f4cbe9c-9ce8-44c6-82a0-12cc391d8277</vt:lpwstr>
  </property>
  <property fmtid="{D5CDD505-2E9C-101B-9397-08002B2CF9AE}" pid="12" name="MSIP_Label_817d4574-7375-4d17-b29c-6e4c6df0fcb0_ContentBits">
    <vt:lpwstr>2</vt:lpwstr>
  </property>
</Properties>
</file>